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HKkjbAAAACgEAAA8AAAAAAAAAAQAgAAAA&#10;IgAAAGRycy9kb3ducmV2LnhtbFBLAQIUABQAAAAIAIdO4kD+8/iLCAIAABAEAAAOAAAAAAAAAAEA&#10;IAAAACo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057"/>
        <w:gridCol w:w="1377"/>
        <w:gridCol w:w="2783"/>
        <w:gridCol w:w="1458"/>
        <w:gridCol w:w="1215"/>
        <w:gridCol w:w="1353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82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34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458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35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4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6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057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458" w:type="dxa"/>
            <w:gridSpan w:val="14"/>
          </w:tcPr>
          <w:p>
            <w:pPr>
              <w:spacing w:before="161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一、基础信息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82" w:type="dxa"/>
          </w:tcPr>
          <w:p>
            <w:pPr>
              <w:spacing w:before="348" w:after="0" w:line="90" w:lineRule="exact"/>
              <w:ind w:left="201" w:right="0" w:firstLine="0"/>
              <w:jc w:val="both"/>
              <w:rPr>
                <w:rFonts w:hint="eastAsia" w:ascii="Times New Roman" w:hAnsi="Times New Roman" w:eastAsia="宋体" w:cs="Times New Roman"/>
                <w:color w:val="01030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192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404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机构概况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ascii="宋体" w:hAnsi="宋体" w:cs="宋体"/>
                <w:color w:val="0D1D0F"/>
                <w:position w:val="9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position w:val="9"/>
                <w:sz w:val="15"/>
                <w:szCs w:val="15"/>
              </w:rPr>
              <w:t>机构名称、办公地址、办公时间、联系方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式（办公电话、通信地址）、邮政编码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right="0" w:hanging="74"/>
              <w:jc w:val="right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中华人民共和国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274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实时更新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115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327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312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/>
              <w:textAlignment w:val="auto"/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312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/>
              <w:textAlignment w:val="auto"/>
            </w:pPr>
          </w:p>
        </w:tc>
        <w:tc>
          <w:tcPr>
            <w:tcW w:w="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 w:firstLine="312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82" w:type="dxa"/>
          </w:tcPr>
          <w:p>
            <w:pPr>
              <w:spacing w:before="348" w:after="0" w:line="90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8" w:after="0" w:line="210" w:lineRule="exact"/>
              <w:ind w:left="0" w:right="0" w:firstLine="192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8" w:after="0" w:line="210" w:lineRule="exact"/>
              <w:ind w:left="0" w:right="0" w:firstLine="404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机构职能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8" w:after="0" w:line="210" w:lineRule="exact"/>
              <w:ind w:left="0" w:right="0" w:firstLine="211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依据三定方案确定的本部门法定职能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209" w:after="0" w:line="185" w:lineRule="exact"/>
              <w:ind w:left="153" w:right="-80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政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220" w:after="0" w:line="185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442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442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4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4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4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82" w:type="dxa"/>
          </w:tcPr>
          <w:p>
            <w:pPr>
              <w:spacing w:before="331" w:after="0" w:line="92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1" w:after="0" w:line="214" w:lineRule="exact"/>
              <w:ind w:left="0" w:right="0" w:firstLine="192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1" w:after="0" w:line="214" w:lineRule="exact"/>
              <w:ind w:left="0" w:right="0" w:firstLine="404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领导分工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1" w:after="0" w:line="214" w:lineRule="exact"/>
              <w:ind w:left="0" w:right="0" w:firstLine="211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领导姓名、职务、主管</w:t>
            </w:r>
            <w:bookmarkStart w:id="0" w:name="_GoBack"/>
            <w:bookmarkEnd w:id="0"/>
            <w:r>
              <w:rPr>
                <w:rFonts w:ascii="宋体" w:hAnsi="宋体" w:cs="宋体"/>
                <w:color w:val="0D1D0F"/>
                <w:sz w:val="15"/>
                <w:szCs w:val="15"/>
              </w:rPr>
              <w:t>或分管工作等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209" w:after="0" w:line="185" w:lineRule="exact"/>
              <w:ind w:left="153" w:right="-80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206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425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425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</w:tcPr>
          <w:p>
            <w:pPr>
              <w:spacing w:before="332" w:after="0" w:line="93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spacing w:before="332" w:after="0" w:line="93" w:lineRule="exact"/>
              <w:ind w:left="0" w:right="0" w:firstLine="19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机构信息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332" w:after="0" w:line="93" w:lineRule="exact"/>
              <w:ind w:left="0" w:right="0" w:firstLine="4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内设部门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332" w:after="0" w:line="93" w:lineRule="exact"/>
              <w:ind w:left="0" w:right="0" w:firstLine="5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内设机构名称及主要职责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209" w:after="0" w:line="185" w:lineRule="exact"/>
              <w:ind w:left="153" w:right="-80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《中华人民共和国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206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425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425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382" w:type="dxa"/>
          </w:tcPr>
          <w:p>
            <w:pPr>
              <w:spacing w:before="636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spacing w:before="636" w:after="0" w:line="240" w:lineRule="auto"/>
              <w:ind w:left="0" w:right="0" w:firstLine="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636" w:after="0" w:line="240" w:lineRule="auto"/>
              <w:ind w:left="0" w:right="0" w:firstLine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政府信息公开指南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324" w:after="0" w:line="185" w:lineRule="exact"/>
              <w:ind w:left="43" w:right="-44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政府信息的分类、编排体系，政府信息获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取方式，政府信息公开机构信息（包括名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称、办公地址、办公时间、联系电话、传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真号码、互联网联系方式等）。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506" w:after="0" w:line="187" w:lineRule="exact"/>
              <w:ind w:left="153" w:right="5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417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636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636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63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3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3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314" w:lineRule="exact"/>
              <w:ind w:left="198" w:right="0" w:firstLine="0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293" w:lineRule="exact"/>
              <w:ind w:left="0" w:right="0" w:firstLine="43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293" w:lineRule="exact"/>
              <w:ind w:left="0" w:right="0" w:firstLine="106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政府信息公开年报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right="0" w:firstLine="63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本单位历年政府信息公开工作年度报</w:t>
            </w:r>
            <w:r>
              <w:rPr>
                <w:rFonts w:ascii="宋体" w:hAnsi="宋体" w:cs="宋体"/>
                <w:color w:val="0D1D0F"/>
                <w:spacing w:val="31"/>
                <w:sz w:val="15"/>
                <w:szCs w:val="15"/>
              </w:rPr>
              <w:t>告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300" w:after="0" w:line="185" w:lineRule="exact"/>
              <w:ind w:left="153" w:right="5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D1D0F"/>
                <w:sz w:val="15"/>
                <w:szCs w:val="15"/>
                <w:lang w:eastAsia="zh-CN"/>
              </w:rPr>
              <w:t>《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D1D0F"/>
                <w:sz w:val="15"/>
                <w:szCs w:val="15"/>
                <w:lang w:val="en-US" w:eastAsia="zh-CN"/>
              </w:rPr>
              <w:t>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300" w:after="0" w:line="184" w:lineRule="exact"/>
              <w:ind w:left="105" w:right="-80" w:hanging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每年3月底前公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开上年度报告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334" w:after="0" w:line="184" w:lineRule="exact"/>
              <w:ind w:left="0" w:right="0"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334" w:after="0" w:line="184" w:lineRule="exact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334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334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334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213" w:lineRule="exact"/>
              <w:ind w:left="198" w:right="0" w:firstLine="0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234" w:lineRule="exact"/>
              <w:ind w:left="0" w:right="0" w:firstLine="43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4" w:after="0" w:line="234" w:lineRule="exact"/>
              <w:ind w:left="0" w:right="0" w:firstLine="106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政府信息公开目录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right="-45" w:firstLine="0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position w:val="9"/>
                <w:sz w:val="15"/>
                <w:szCs w:val="15"/>
              </w:rPr>
              <w:t>政府信息的索引、政府信息的名称、发文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字号、体裁、印发日期、发布日期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</w:tcPr>
          <w:p>
            <w:pPr>
              <w:spacing w:before="300" w:after="0" w:line="185" w:lineRule="exact"/>
              <w:ind w:left="153" w:right="5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</w:tcPr>
          <w:p>
            <w:pPr>
              <w:spacing w:before="207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</w:tcPr>
          <w:p>
            <w:pPr>
              <w:spacing w:before="425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425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  <w:vAlign w:val="top"/>
          </w:tcPr>
          <w:p>
            <w:pPr>
              <w:spacing w:before="384" w:after="0" w:line="91" w:lineRule="exact"/>
              <w:ind w:left="201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384" w:after="0" w:line="91" w:lineRule="exact"/>
              <w:ind w:left="0" w:leftChars="0" w:right="0" w:rightChars="0" w:firstLine="43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384" w:after="0" w:line="91" w:lineRule="exact"/>
              <w:ind w:left="0" w:leftChars="0" w:right="0" w:rightChars="0" w:firstLine="404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政府文件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31" w:lineRule="exact"/>
              <w:ind w:left="0" w:leftChars="0" w:right="0" w:rightChars="0" w:firstLine="0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本级政府制定的文件（规范性文件、其他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政策文件）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165" w:after="0" w:line="185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济宁市规范性文件管理办法》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259" w:after="0" w:line="184" w:lineRule="exact"/>
              <w:ind w:left="28" w:leftChars="0" w:right="-53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477" w:after="0" w:line="240" w:lineRule="auto"/>
              <w:ind w:left="95" w:leftChars="0" w:right="0" w:rightChars="0" w:firstLine="0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477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47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7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7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pict>
          <v:shape id="Freeform 100" o:spid="_x0000_s1026" o:spt="100" style="position:absolute;left:0pt;margin-left:211.15pt;margin-top:24.9pt;height:16.45pt;width:365.9pt;mso-position-horizontal-relative:page;z-index:251659264;mso-width-relative:page;mso-height-relative:page;" filled="f" stroked="f" coordsize="21600,21600"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2445"/>
                      <w:tab w:val="left" w:pos="3761"/>
                      <w:tab w:val="left" w:pos="5021"/>
                    </w:tabs>
                    <w:spacing w:before="0" w:after="0" w:line="148" w:lineRule="exact"/>
                    <w:ind w:left="0" w:right="0" w:firstLine="0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>公开内容（要素）</w:t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ab/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>公开依据</w:t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ab/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>公开时限</w:t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ab/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>公开主</w:t>
                  </w:r>
                  <w:r>
                    <w:rPr>
                      <w:rFonts w:ascii="宋体" w:hAnsi="宋体" w:cs="宋体"/>
                      <w:color w:val="000000"/>
                      <w:spacing w:val="43"/>
                      <w:sz w:val="15"/>
                      <w:szCs w:val="15"/>
                    </w:rPr>
                    <w:t>体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     </w:t>
                  </w:r>
                  <w:r>
                    <w:rPr>
                      <w:rFonts w:ascii="宋体" w:hAnsi="宋体" w:cs="宋体"/>
                      <w:color w:val="000000"/>
                      <w:sz w:val="15"/>
                      <w:szCs w:val="15"/>
                    </w:rPr>
                    <w:t>公开渠道和载体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4"/>
        <w:tblpPr w:vertAnchor="text" w:horzAnchor="page" w:tblpX="731" w:tblpY="-10"/>
        <w:tblOverlap w:val="never"/>
        <w:tblW w:w="15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057"/>
        <w:gridCol w:w="1377"/>
        <w:gridCol w:w="2783"/>
        <w:gridCol w:w="1458"/>
        <w:gridCol w:w="1215"/>
        <w:gridCol w:w="1353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82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34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458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35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4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6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057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458" w:type="dxa"/>
            <w:gridSpan w:val="14"/>
          </w:tcPr>
          <w:p>
            <w:pPr>
              <w:spacing w:before="161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一、基础信息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82" w:type="dxa"/>
            <w:vAlign w:val="top"/>
          </w:tcPr>
          <w:p>
            <w:pPr>
              <w:spacing w:before="394" w:after="0" w:line="91" w:lineRule="exact"/>
              <w:ind w:left="163" w:leftChars="0" w:right="0" w:rightChars="0" w:firstLine="0" w:firstLineChars="0"/>
              <w:jc w:val="both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394" w:after="0" w:line="91" w:lineRule="exact"/>
              <w:ind w:left="0" w:leftChars="0" w:right="0" w:rightChars="0" w:firstLine="43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394" w:after="0" w:line="91" w:lineRule="exact"/>
              <w:ind w:left="0" w:leftChars="0" w:right="0" w:rightChars="0" w:firstLine="404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政策解读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91" w:lineRule="exact"/>
              <w:ind w:left="0" w:leftChars="0" w:right="0" w:rightChars="0" w:firstLine="0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包括文字解读、专家解读、领导解读、图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解图表、视频等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175" w:after="0" w:line="184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济宁市规范性文件管理办法》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265" w:after="0" w:line="186" w:lineRule="exact"/>
              <w:ind w:left="28" w:leftChars="0" w:right="-53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487" w:after="0" w:line="240" w:lineRule="auto"/>
              <w:ind w:left="95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487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48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8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8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82" w:type="dxa"/>
            <w:vAlign w:val="top"/>
          </w:tcPr>
          <w:p>
            <w:pPr>
              <w:spacing w:before="334" w:after="0" w:line="93" w:lineRule="exact"/>
              <w:ind w:left="163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334" w:after="0" w:line="93" w:lineRule="exact"/>
              <w:ind w:left="0" w:leftChars="0" w:right="0" w:rightChars="0" w:firstLine="192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公共服务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334" w:after="0" w:line="93" w:lineRule="exact"/>
              <w:ind w:left="0" w:leftChars="0" w:right="0" w:rightChars="0" w:firstLine="404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公共服务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334" w:after="0" w:line="93" w:lineRule="exact"/>
              <w:ind w:left="0" w:leftChars="0" w:right="0" w:rightChars="0" w:firstLine="809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公共服务事项清单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300" w:after="0" w:line="185" w:lineRule="exact"/>
              <w:ind w:left="153" w:leftChars="0" w:right="5" w:rightChars="0" w:hanging="7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position w:val="9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206" w:after="0" w:line="184" w:lineRule="exact"/>
              <w:ind w:left="28" w:leftChars="0" w:right="-53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425" w:after="0" w:line="240" w:lineRule="auto"/>
              <w:ind w:left="95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82" w:type="dxa"/>
            <w:vAlign w:val="top"/>
          </w:tcPr>
          <w:p>
            <w:pPr>
              <w:spacing w:before="334" w:after="0" w:line="93" w:lineRule="exact"/>
              <w:ind w:left="163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334" w:after="0" w:line="93" w:lineRule="exact"/>
              <w:ind w:left="0" w:leftChars="0" w:right="0" w:rightChars="0" w:firstLine="192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规划计划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334" w:after="0" w:line="93" w:lineRule="exact"/>
              <w:ind w:left="0" w:leftChars="0" w:right="0" w:rightChars="0" w:firstLine="255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工作规划计划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93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年度工作重点、要点、工作计划</w:t>
            </w: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458" w:type="dxa"/>
            <w:vAlign w:val="top"/>
          </w:tcPr>
          <w:p>
            <w:pPr>
              <w:spacing w:before="300" w:after="0" w:line="185" w:lineRule="exact"/>
              <w:ind w:left="153" w:leftChars="0" w:right="5" w:rightChars="0" w:hanging="7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207" w:after="0" w:line="184" w:lineRule="exact"/>
              <w:ind w:left="28" w:leftChars="0" w:right="-53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信息形成或变更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之日起20个工作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425" w:after="0" w:line="240" w:lineRule="auto"/>
              <w:ind w:left="95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425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  <w:vAlign w:val="top"/>
          </w:tcPr>
          <w:p>
            <w:pPr>
              <w:spacing w:before="753" w:after="0" w:line="93" w:lineRule="exact"/>
              <w:ind w:left="163" w:leftChars="0" w:right="0" w:righ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057" w:type="dxa"/>
            <w:vAlign w:val="top"/>
          </w:tcPr>
          <w:p>
            <w:pPr>
              <w:spacing w:before="753" w:after="0" w:line="93" w:lineRule="exact"/>
              <w:ind w:left="0" w:leftChars="0" w:right="0" w:rightChars="0" w:firstLine="192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建议提案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753" w:after="0" w:line="93" w:lineRule="exact"/>
              <w:ind w:left="0" w:leftChars="0" w:right="0" w:rightChars="0" w:firstLine="106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人大建议办理情况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60" w:lineRule="exact"/>
              <w:ind w:left="0" w:leftChars="0" w:right="0" w:rightChars="0" w:firstLine="0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人大代表姓名、对办理意见和落实情况进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行答复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717" w:after="0" w:line="187" w:lineRule="exact"/>
              <w:ind w:right="5" w:right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535" w:after="0" w:line="185" w:lineRule="exact"/>
              <w:ind w:left="30" w:leftChars="0" w:right="-45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泗水县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级人大常委会办公室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、政协办公室要求公开时限完成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847" w:after="0" w:line="240" w:lineRule="auto"/>
              <w:ind w:left="95" w:leftChars="0" w:right="0" w:rightChars="0" w:firstLine="0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847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84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84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84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382" w:type="dxa"/>
            <w:vAlign w:val="top"/>
          </w:tcPr>
          <w:p>
            <w:pPr>
              <w:spacing w:before="514" w:after="0" w:line="91" w:lineRule="exact"/>
              <w:ind w:left="163" w:leftChars="0" w:right="0" w:rightChars="0" w:firstLine="0" w:firstLineChars="0"/>
              <w:jc w:val="both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514" w:after="0" w:line="91" w:lineRule="exact"/>
              <w:ind w:right="0" w:rightChars="0" w:firstLine="300" w:firstLineChars="20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提案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514" w:after="0" w:line="91" w:lineRule="exact"/>
              <w:ind w:left="0" w:leftChars="0" w:right="0" w:rightChars="0" w:firstLine="106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政协提案办理情况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1" w:lineRule="exact"/>
              <w:ind w:left="0" w:leftChars="0" w:right="0" w:rightChars="0" w:firstLine="0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val="en-US" w:eastAsia="zh-CN"/>
              </w:rPr>
              <w:t>提案</w:t>
            </w: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办理意见和落实情况进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行答复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480" w:after="0" w:line="185" w:lineRule="exact"/>
              <w:ind w:right="5" w:right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D1D0F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D1D0F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295" w:after="0" w:line="184" w:lineRule="exact"/>
              <w:ind w:left="30" w:leftChars="0" w:right="-45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泗水县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级人大常委会办公室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、政协办公室要求公开时限完成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607" w:after="0" w:line="240" w:lineRule="auto"/>
              <w:ind w:left="95" w:leftChars="0" w:right="0" w:rightChars="0" w:firstLine="0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  <w:vAlign w:val="top"/>
          </w:tcPr>
          <w:p>
            <w:pPr>
              <w:spacing w:before="607" w:after="0" w:line="240" w:lineRule="auto"/>
              <w:ind w:left="163" w:leftChars="0" w:right="0" w:rightChars="0" w:firstLine="0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19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监督管理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40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监督举报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69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监督电话（5512808）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295" w:after="0" w:line="184" w:lineRule="exact"/>
              <w:ind w:right="-8" w:right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《国务院扶贫办、财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政部关于完善扶贫资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金项目公告公示制度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的指导意见》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389" w:after="0" w:line="184" w:lineRule="exact"/>
              <w:ind w:left="28" w:leftChars="0" w:right="-51" w:rightChars="0" w:firstLine="76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信息形成（变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更）20个工作日内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607" w:after="0" w:line="240" w:lineRule="auto"/>
              <w:ind w:left="95" w:leftChars="0" w:right="0" w:rightChars="0" w:firstLine="0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2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07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458" w:type="dxa"/>
            <w:gridSpan w:val="14"/>
            <w:vAlign w:val="top"/>
          </w:tcPr>
          <w:p>
            <w:pPr>
              <w:spacing w:after="0"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二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、户籍管理领域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3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6" w:after="0" w:line="151" w:lineRule="exact"/>
              <w:ind w:left="201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6" w:after="0" w:line="151" w:lineRule="exact"/>
              <w:ind w:left="0" w:leftChars="0" w:right="0" w:rightChars="0" w:firstLine="192" w:firstLine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出生登记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6" w:after="0" w:line="151" w:lineRule="exact"/>
              <w:ind w:left="0" w:leftChars="0" w:right="0" w:rightChars="0" w:firstLine="404" w:firstLine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出生登记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6" w:after="0" w:line="291" w:lineRule="exact"/>
              <w:ind w:left="958" w:leftChars="0" w:right="-40" w:rightChars="0" w:hanging="896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58" w:type="dxa"/>
            <w:vAlign w:val="top"/>
          </w:tcPr>
          <w:p>
            <w:pPr>
              <w:spacing w:before="347" w:after="0" w:line="186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15" w:type="dxa"/>
            <w:vAlign w:val="top"/>
          </w:tcPr>
          <w:p>
            <w:pPr>
              <w:spacing w:before="569" w:after="0" w:line="240" w:lineRule="auto"/>
              <w:ind w:left="402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53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o:spt="100" style="position:absolute;left:0pt;margin-left:201.4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4hth2wAAAAoBAAAPAAAAAAAAAAEAIAAA&#10;ACIAAABkcnMvZG93bnJldi54bWxQSwECFAAUAAAACACHTuJACdH2dwkCAAAQBAAADgAAAAAAAAAB&#10;ACAAAAAqAQAAZHJzL2Uyb0RvYy54bWxQSwUGAAAAAAYABgBZAQAApQUAAAAA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HKkjbAAAACgEAAA8AAAAAAAAAAQAgAAAA&#10;IgAAAGRycy9kb3ducmV2LnhtbFBLAQIUABQAAAAIAIdO4kBRsJWoCAIAABAEAAAOAAAAAAAAAAEA&#10;IAAAACo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351" w:lineRule="exact"/>
        <w:ind w:right="0"/>
        <w:rPr>
          <w:rFonts w:ascii="方正小标宋简体" w:hAnsi="方正小标宋简体" w:cs="方正小标宋简体"/>
          <w:color w:val="000000"/>
          <w:sz w:val="30"/>
          <w:szCs w:val="30"/>
        </w:rPr>
      </w:pPr>
    </w:p>
    <w:p>
      <w:pPr>
        <w:spacing w:before="0" w:after="0" w:line="351" w:lineRule="exact"/>
        <w:ind w:right="0" w:firstLine="5400" w:firstLineChars="180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hypI2wAAAAoBAAAPAAAAAAAAAAEAIAAA&#10;ACIAAABkcnMvZG93bnJldi54bWxQSwECFAAUAAAACACHTuJAyj8JEgkCAAAQBAAADgAAAAAAAAAB&#10;ACAAAAAqAQAAZHJzL2Uyb0RvYy54bWxQSwUGAAAAAAYABgBZAQAApQUAAAAA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523875</wp:posOffset>
                </wp:positionV>
                <wp:extent cx="606425" cy="81407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o:spt="100" style="position:absolute;left:0pt;flip:y;margin-left:61.55pt;margin-top:41.2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2O35toAAAAKAQAADwAAAAAAAAABACAAAAAiAAAAZHJzL2Rvd25yZXYueG1sUEsBAhQAFAAAAAgA&#10;h07iQBGj/zkjAgAAxwQAAA4AAAAAAAAAAQAgAAAAKQEAAGRycy9lMm9Eb2MueG1sUEsFBgAAAAAG&#10;AAYAWQEAAL4FAAAAAA=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523875</wp:posOffset>
                </wp:positionV>
                <wp:extent cx="876300" cy="81407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flip:y;margin-left:109.15pt;margin-top:41.2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GVQTPY&#10;AAAACgEAAA8AAAAAAAAAAQAgAAAAIgAAAGRycy9kb3ducmV2LnhtbFBLAQIUABQAAAAIAIdO4kD2&#10;JnQcIAIAAMcEAAAOAAAAAAAAAAEAIAAAACcBAABkcnMvZTJvRG9jLnhtbFBLBQYAAAAABgAGAFkB&#10;AAC5BQAAAAA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523875</wp:posOffset>
                </wp:positionV>
                <wp:extent cx="1769110" cy="81407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o:spt="100" style="position:absolute;left:0pt;flip:y;margin-left:178.05pt;margin-top:41.2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81zo2gAAAAoBAAAPAAAAAAAAAAEAIAAAACIAAABkcnMvZG93bnJldi54bWxQSwECFAAUAAAACACH&#10;TuJA28M7cSICAADLBAAADgAAAAAAAAABACAAAAApAQAAZHJzL2Uyb0RvYy54bWxQSwUGAAAAAAYA&#10;BgBZAQAAvQUAAAAA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523875</wp:posOffset>
                </wp:positionV>
                <wp:extent cx="961390" cy="81407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o:spt="100" style="position:absolute;left:0pt;flip:y;margin-left:317.25pt;margin-top:41.2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2&#10;191B2QAAAAoBAAAPAAAAAAAAAAEAIAAAACIAAABkcnMvZG93bnJldi54bWxQSwECFAAUAAAACACH&#10;TuJA6d16cSMCAADHBAAADgAAAAAAAAABACAAAAAoAQAAZHJzL2Uyb0RvYy54bWxQSwUGAAAAAAYA&#10;BgBZAQAAvQUAAAAA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523875</wp:posOffset>
                </wp:positionV>
                <wp:extent cx="711835" cy="81407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o:spt="100" style="position:absolute;left:0pt;flip:y;margin-left:392.85pt;margin-top:41.2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tzkD3AAAAAoBAAAPAAAAAAAAAAEAIAAAACIAAABkcnMvZG93bnJldi54bWxQSwECFAAUAAAACACH&#10;TuJAJ3nCUyACAADHBAAADgAAAAAAAAABACAAAAArAQAAZHJzL2Uyb0RvYy54bWxQSwUGAAAAAAYA&#10;BgBZAQAAvQUAAAAA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1336040</wp:posOffset>
                </wp:positionV>
                <wp:extent cx="606425" cy="81407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o:spt="100" style="position:absolute;left:0pt;flip:y;margin-left:61.55pt;margin-top:105.2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K&#10;kqFM2wAAAAsBAAAPAAAAAAAAAAEAIAAAACIAAABkcnMvZG93bnJldi54bWxQSwECFAAUAAAACACH&#10;TuJAM7pjEyECAADHBAAADgAAAAAAAAABACAAAAAqAQAAZHJzL2Uyb0RvYy54bWxQSwUGAAAAAAYA&#10;BgBZAQAAvQUAAAAA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1336040</wp:posOffset>
                </wp:positionV>
                <wp:extent cx="876300" cy="81407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flip:y;margin-left:109.15pt;margin-top:105.2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m3YcfY&#10;AAAACwEAAA8AAAAAAAAAAQAgAAAAIgAAAGRycy9kb3ducmV2LnhtbFBLAQIUABQAAAAIAIdO4kCf&#10;9UqFIAIAAMcEAAAOAAAAAAAAAAEAIAAAACcBAABkcnMvZTJvRG9jLnhtbFBLBQYAAAAABgAGAFkB&#10;AAC5BQAAAAA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1336040</wp:posOffset>
                </wp:positionV>
                <wp:extent cx="1769110" cy="81407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flip:y;margin-left:178.05pt;margin-top:105.2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nJfo2QAAAAsBAAAPAAAAAAAAAAEAIAAAACIAAABkcnMvZG93bnJldi54bWxQSwECFAAUAAAACACH&#10;TuJAYxKCKyMCAADLBAAADgAAAAAAAAABACAAAAAoAQAAZHJzL2Uyb0RvYy54bWxQSwUGAAAAAAYA&#10;BgBZAQAAvQUAAAAA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1336040</wp:posOffset>
                </wp:positionV>
                <wp:extent cx="961390" cy="81407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o:spt="100" style="position:absolute;left:0pt;flip:y;margin-left:317.25pt;margin-top:105.2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hHSVdoAAAALAQAADwAAAAAAAAABACAAAAAiAAAAZHJzL2Rvd25yZXYueG1sUEsBAhQAFAAAAAgA&#10;h07iQG8tXEsjAgAAxwQAAA4AAAAAAAAAAQAgAAAAKQEAAGRycy9lMm9Eb2MueG1sUEsFBgAAAAAG&#10;AAYAWQEAAL4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1336040</wp:posOffset>
                </wp:positionV>
                <wp:extent cx="711835" cy="81407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o:spt="100" style="position:absolute;left:0pt;flip:y;margin-left:392.85pt;margin-top:105.2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swOrN4AAAALAQAADwAAAAAAAAABACAAAAAiAAAAZHJzL2Rvd25yZXYueG1sUEsBAhQAFAAA&#10;AAgAh07iQPUNn1siAgAAxwQAAA4AAAAAAAAAAQAgAAAALQEAAGRycy9lMm9Eb2MueG1sUEsFBgAA&#10;AAAGAAYAWQEAAMEFAAAAAA=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2148840</wp:posOffset>
                </wp:positionV>
                <wp:extent cx="606425" cy="81407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o:spt="100" style="position:absolute;left:0pt;flip:y;margin-left:61.55pt;margin-top:169.2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sflDjbAAAACwEAAA8AAAAAAAAAAQAgAAAAIgAAAGRycy9kb3ducmV2LnhtbFBLAQIUABQAAAAI&#10;AIdO4kCqBJyoIwIAAMcEAAAOAAAAAAAAAAEAIAAAACo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2148840</wp:posOffset>
                </wp:positionV>
                <wp:extent cx="876300" cy="81407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flip:y;margin-left:109.15pt;margin-top:169.2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DpU&#10;s9oAAAALAQAADwAAAAAAAAABACAAAAAiAAAAZHJzL2Rvd25yZXYueG1sUEsBAhQAFAAAAAgAh07i&#10;QE2BF40gAgAAxwQAAA4AAAAAAAAAAQAgAAAAKQEAAGRycy9lMm9Eb2MueG1sUEsFBgAAAAAGAAYA&#10;WQEAALsFAAAAAA=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2148840</wp:posOffset>
                </wp:positionV>
                <wp:extent cx="1769110" cy="81407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flip:y;margin-left:178.05pt;margin-top:169.2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AR&#10;opzZAAAACwEAAA8AAAAAAAAAAQAgAAAAIgAAAGRycy9kb3ducmV2LnhtbFBLAQIUABQAAAAIAIdO&#10;4kAT2qeuIgIAAMsEAAAOAAAAAAAAAAEAIAAAACgBAABkcnMvZTJvRG9jLnhtbFBLBQYAAAAABgAG&#10;AFkBAAC8BQAAAAA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2148840</wp:posOffset>
                </wp:positionV>
                <wp:extent cx="961390" cy="81407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o:spt="100" style="position:absolute;left:0pt;flip:y;margin-left:317.25pt;margin-top:169.2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nOch2QAAAAsBAAAPAAAAAAAAAAEAIAAAACIAAABkcnMvZG93bnJldi54bWxQSwECFAAUAAAACACH&#10;TuJAUnoZ4CMCAADHBAAADgAAAAAAAAABACAAAAAoAQAAZHJzL2Uyb0RvYy54bWxQSwUGAAAAAAYA&#10;BgBZAQAAvQUAAAAA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2148840</wp:posOffset>
                </wp:positionV>
                <wp:extent cx="711835" cy="81407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o:spt="100" style="position:absolute;left:0pt;flip:y;margin-left:392.85pt;margin-top:169.2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9BO9jeAAAACwEAAA8AAAAAAAAAAQAgAAAAIgAAAGRycy9kb3ducmV2LnhtbFBLAQIUABQAAAAI&#10;AIdO4kBO5BwjIAIAAMcEAAAOAAAAAAAAAAEAIAAAAC0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2961005</wp:posOffset>
                </wp:positionV>
                <wp:extent cx="606425" cy="81407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o:spt="100" style="position:absolute;left:0pt;flip:y;margin-left:61.55pt;margin-top:233.1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xHU0fcAAAACwEAAA8AAAAAAAAAAQAgAAAAIgAAAGRycy9kb3ducmV2LnhtbFBLAQIUABQAAAAI&#10;AIdO4kBaJ71jIgIAAMcEAAAOAAAAAAAAAAEAIAAAACs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2961005</wp:posOffset>
                </wp:positionV>
                <wp:extent cx="876300" cy="81407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o:spt="100" style="position:absolute;left:0pt;flip:y;margin-left:109.15pt;margin-top:233.1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YpPM&#10;2QAAAAsBAAAPAAAAAAAAAAEAIAAAACIAAABkcnMvZG93bnJldi54bWxQSwECFAAUAAAACACHTuJA&#10;9miU9SACAADHBAAADgAAAAAAAAABACAAAAAoAQAAZHJzL2Uyb0RvYy54bWxQSwUGAAAAAAYABgBZ&#10;AQAAugUAAAAA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2961005</wp:posOffset>
                </wp:positionV>
                <wp:extent cx="1769110" cy="81407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o:spt="100" style="position:absolute;left:0pt;flip:y;margin-left:178.05pt;margin-top:233.1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0ll49oAAAALAQAADwAAAAAAAAABACAAAAAiAAAAZHJzL2Rvd25yZXYueG1sUEsBAhQAFAAAAAgA&#10;h07iQOQY2dcjAgAAywQAAA4AAAAAAAAAAQAgAAAAKQEAAGRycy9lMm9Eb2MueG1sUEsFBgAAAAAG&#10;AAYAWQEAAL4FAAAAAA=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2961005</wp:posOffset>
                </wp:positionV>
                <wp:extent cx="961390" cy="81407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o:spt="100" style="position:absolute;left:0pt;flip:y;margin-left:317.25pt;margin-top:233.1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jE&#10;IF7YAAAACwEAAA8AAAAAAAAAAQAgAAAAIgAAAGRycy9kb3ducmV2LnhtbFBLAQIUABQAAAAIAIdO&#10;4kAGsII7IwIAAMcEAAAOAAAAAAAAAAEAIAAAACcBAABkcnMvZTJvRG9jLnhtbFBLBQYAAAAABgAG&#10;AFkBAAC8BQAAAAA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2961005</wp:posOffset>
                </wp:positionV>
                <wp:extent cx="711835" cy="81407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flip:y;margin-left:392.85pt;margin-top:233.1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Bn8p94AAAALAQAADwAAAAAAAAABACAAAAAiAAAAZHJzL2Rvd25yZXYueG1sUEsBAhQAFAAA&#10;AAgAh07iQJyQQSsiAgAAxwQAAA4AAAAAAAAAAQAgAAAALQEAAGRycy9lMm9Eb2MueG1sUEsFBgAA&#10;AAAGAAYAWQEAAMEFAAAAAA=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3773170</wp:posOffset>
                </wp:positionV>
                <wp:extent cx="606425" cy="99695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9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996696">
                              <a:moveTo>
                                <a:pt x="0" y="996696"/>
                              </a:moveTo>
                              <a:lnTo>
                                <a:pt x="606551" y="99669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99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o:spt="100" style="position:absolute;left:0pt;flip:y;margin-left:61.55pt;margin-top:297.1pt;height:78.5pt;width:47.75pt;mso-position-horizontal-relative:page;z-index:-251658240;mso-width-relative:page;mso-height-relative:page;" fillcolor="#FFFFFF" filled="t" stroked="f" coordsize="606551,996696" o:gfxdata="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5UZMtoAAAALAQAADwAAAAAAAAABACAAAAAiAAAAZHJzL2Rvd25yZXYueG1sUEsBAhQAFAAAAAgA&#10;h07iQHB8eOgjAgAAxwQAAA4AAAAAAAAAAQAgAAAAKQEAAGRycy9lMm9Eb2MueG1sUEsFBgAAAAAG&#10;AAYAWQEAAL4FAAAAAA==&#10;" path="m0,996696l606551,996696,606551,0,0,0,0,9966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3773170</wp:posOffset>
                </wp:positionV>
                <wp:extent cx="876300" cy="99695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9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996696">
                              <a:moveTo>
                                <a:pt x="0" y="996696"/>
                              </a:moveTo>
                              <a:lnTo>
                                <a:pt x="876300" y="99669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99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flip:y;margin-left:109.15pt;margin-top:297.1pt;height:78.5pt;width:69pt;mso-position-horizontal-relative:page;z-index:-251658240;mso-width-relative:page;mso-height-relative:page;" fillcolor="#FFFFFF" filled="t" stroked="f" coordsize="876300,996696" o:gfxdata="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Q8&#10;+C7aAAAACwEAAA8AAAAAAAAAAQAgAAAAIgAAAGRycy9kb3ducmV2LnhtbFBLAQIUABQAAAAIAIdO&#10;4kDkgn1hIQIAAMcEAAAOAAAAAAAAAAEAIAAAACkBAABkcnMvZTJvRG9jLnhtbFBLBQYAAAAABgAG&#10;AFkBAAC8BQAAAAA=&#10;" path="m0,996696l876300,996696,876300,0,0,0,0,9966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3773170</wp:posOffset>
                </wp:positionV>
                <wp:extent cx="1769110" cy="99695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9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996696">
                              <a:moveTo>
                                <a:pt x="0" y="996696"/>
                              </a:moveTo>
                              <a:lnTo>
                                <a:pt x="1769364" y="99669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99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o:spt="100" style="position:absolute;left:0pt;flip:y;margin-left:178.05pt;margin-top:297.1pt;height:78.5pt;width:139.3pt;mso-position-horizontal-relative:page;z-index:-251658240;mso-width-relative:page;mso-height-relative:page;" fillcolor="#FFFFFF" filled="t" stroked="f" coordsize="1769364,996696" o:gfxdata="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O7UjLbAAAACwEAAA8AAAAAAAAAAQAgAAAAIgAAAGRycy9kb3ducmV2LnhtbFBLAQIUABQAAAAI&#10;AIdO4kCagmVTIwIAAMsEAAAOAAAAAAAAAAEAIAAAACoBAABkcnMvZTJvRG9jLnhtbFBLBQYAAAAA&#10;BgAGAFkBAAC/BQAAAAA=&#10;" path="m0,996696l1769364,996696,1769364,0,0,0,0,9966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3773170</wp:posOffset>
                </wp:positionV>
                <wp:extent cx="961390" cy="9969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9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996696">
                              <a:moveTo>
                                <a:pt x="0" y="996696"/>
                              </a:moveTo>
                              <a:lnTo>
                                <a:pt x="961645" y="99669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99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o:spt="100" style="position:absolute;left:0pt;flip:y;margin-left:317.25pt;margin-top:297.1pt;height:78.5pt;width:75.7pt;mso-position-horizontal-relative:page;z-index:-251658240;mso-width-relative:page;mso-height-relative:page;" fillcolor="#FFFFFF" filled="t" stroked="f" coordsize="961645,996696" o:gfxdata="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i&#10;e0HG2wAAAAsBAAAPAAAAAAAAAAEAIAAAACIAAABkcnMvZG93bnJldi54bWxQSwECFAAUAAAACACH&#10;TuJAOfWNiiECAADHBAAADgAAAAAAAAABACAAAAAqAQAAZHJzL2Uyb0RvYy54bWxQSwUGAAAAAAYA&#10;BgBZAQAAvQUAAAAA&#10;" path="m0,996696l961645,996696,961645,0,0,0,0,9966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3773170</wp:posOffset>
                </wp:positionV>
                <wp:extent cx="711835" cy="99695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9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996696">
                              <a:moveTo>
                                <a:pt x="0" y="996696"/>
                              </a:moveTo>
                              <a:lnTo>
                                <a:pt x="711708" y="99669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99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o:spt="100" style="position:absolute;left:0pt;flip:y;margin-left:392.85pt;margin-top:297.1pt;height:78.5pt;width:56.05pt;mso-position-horizontal-relative:page;z-index:-251658240;mso-width-relative:page;mso-height-relative:page;" fillcolor="#FFFFFF" filled="t" stroked="f" coordsize="711708,996696" o:gfxdata="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srMZ&#10;1wAAAAsBAAAPAAAAAAAAAAEAIAAAACIAAABkcnMvZG93bnJldi54bWxQSwECFAAUAAAACACHTuJA&#10;o9VOmiICAADHBAAADgAAAAAAAAABACAAAAAmAQAAZHJzL2Uyb0RvYy54bWxQSwUGAAAAAAYABgBZ&#10;AQAAugUAAAAA&#10;" path="m0,996696l711708,996696,711708,0,0,0,0,9966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4768215</wp:posOffset>
                </wp:positionV>
                <wp:extent cx="606425" cy="81407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o:spt="100" style="position:absolute;left:0pt;flip:y;margin-left:61.55pt;margin-top:375.4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+4r13bAAAACwEAAA8AAAAAAAAAAQAgAAAAIgAAAGRycy9kb3ducmV2LnhtbFBLAQIUABQAAAAI&#10;AIdO4kBPOXdZIwIAAMcEAAAOAAAAAAAAAAEAIAAAACo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4768215</wp:posOffset>
                </wp:positionV>
                <wp:extent cx="876300" cy="81407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o:spt="100" style="position:absolute;left:0pt;flip:y;margin-left:109.15pt;margin-top:375.4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yd&#10;b9baAAAACwEAAA8AAAAAAAAAAQAgAAAAIgAAAGRycy9kb3ducmV2LnhtbFBLAQIUABQAAAAIAIdO&#10;4kA05GpzIQIAAMcEAAAOAAAAAAAAAAEAIAAAACkBAABkcnMvZTJvRG9jLnhtbFBLBQYAAAAABgAG&#10;AFkBAAC8BQAAAAA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4768215</wp:posOffset>
                </wp:positionV>
                <wp:extent cx="1769110" cy="81407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o:spt="100" style="position:absolute;left:0pt;flip:y;margin-left:178.05pt;margin-top:375.4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tpn52wAAAAsBAAAPAAAAAAAAAAEAIAAAACIAAABkcnMvZG93bnJldi54bWxQSwECFAAUAAAA&#10;CACHTuJAqzZWbSQCAADLBAAADgAAAAAAAAABACAAAAAqAQAAZHJzL2Uyb0RvYy54bWxQSwUGAAAA&#10;AAYABgBZAQAAwAUAAAAA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4768215</wp:posOffset>
                </wp:positionV>
                <wp:extent cx="961390" cy="81407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o:spt="100" style="position:absolute;left:0pt;flip:y;margin-left:317.25pt;margin-top:375.4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vcRNkAAAALAQAADwAAAAAAAAABACAAAAAiAAAAZHJzL2Rvd25yZXYueG1sUEsBAhQAFAAAAAgA&#10;h07iQBOuSAEkAgAAxwQAAA4AAAAAAAAAAQAgAAAAKAEAAGRycy9lMm9Eb2MueG1sUEsFBgAAAAAG&#10;AAYAWQEAAL4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4768215</wp:posOffset>
                </wp:positionV>
                <wp:extent cx="711835" cy="81407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o:spt="100" style="position:absolute;left:0pt;flip:y;margin-left:392.85pt;margin-top:375.4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vmAL3cAAAACwEAAA8AAAAAAAAAAQAgAAAAIgAAAGRycy9kb3ducmV2LnhtbFBLAQIUABQAAAAI&#10;AIdO4kCJjosRIgIAAMcEAAAOAAAAAAAAAAEAIAAAACs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29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4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6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50" w:lineRule="exact"/>
              <w:ind w:left="201" w:leftChars="0" w:right="0" w:rightChars="0" w:firstLine="0" w:firstLineChars="0"/>
              <w:jc w:val="both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theme="minorBidi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收养、入籍等登记</w:t>
            </w:r>
          </w:p>
        </w:tc>
        <w:tc>
          <w:tcPr>
            <w:tcW w:w="1377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40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收养登记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563" w:after="0" w:line="185" w:lineRule="exact"/>
              <w:ind w:left="938" w:leftChars="0" w:right="-41" w:rightChars="0" w:hanging="895" w:firstLineChars="0"/>
              <w:rPr>
                <w:rFonts w:hint="default" w:ascii="Times New Roman" w:hAnsi="Times New Roman" w:eastAsia="宋体" w:cs="Times New Roman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194" w:after="0" w:line="184" w:lineRule="exact"/>
              <w:ind w:left="79" w:leftChars="0" w:right="-8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收养法》《中国公民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收养子女登记办法》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《国籍法》《中华人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民共和国政府信息公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691" w:after="0" w:line="240" w:lineRule="auto"/>
              <w:ind w:left="402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691" w:after="0" w:line="240" w:lineRule="auto"/>
              <w:ind w:right="0" w:rightChars="0" w:firstLine="150" w:firstLineChars="10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691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50" w:lineRule="exact"/>
              <w:ind w:left="201" w:leftChars="0" w:right="0" w:rightChars="0" w:firstLine="0" w:firstLine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50" w:lineRule="exact"/>
              <w:ind w:left="0" w:leftChars="0" w:right="0" w:rightChars="0" w:firstLine="192" w:firstLine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注销登记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50" w:lineRule="exact"/>
              <w:ind w:left="0" w:leftChars="0" w:right="0" w:rightChars="0" w:firstLine="404" w:firstLineChars="0"/>
              <w:jc w:val="both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死亡注销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330" w:lineRule="exact"/>
              <w:ind w:left="958" w:leftChars="0" w:right="-40" w:rightChars="0" w:hanging="896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347" w:after="0" w:line="185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569" w:after="0" w:line="240" w:lineRule="auto"/>
              <w:ind w:left="402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  <w:vAlign w:val="top"/>
          </w:tcPr>
          <w:p>
            <w:pPr>
              <w:spacing w:before="475" w:after="0" w:line="91" w:lineRule="exact"/>
              <w:ind w:left="201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spacing w:before="475" w:after="0" w:line="91" w:lineRule="exact"/>
              <w:ind w:left="0" w:leftChars="0" w:right="0" w:rightChars="0" w:firstLine="192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注销登记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475" w:after="0" w:line="91" w:lineRule="exact"/>
              <w:ind w:left="0" w:leftChars="0" w:right="0" w:rightChars="0" w:firstLine="329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服现役注销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311" w:lineRule="exact"/>
              <w:ind w:left="958" w:leftChars="0" w:right="-40" w:rightChars="0" w:hanging="896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348" w:after="0" w:line="185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569" w:after="0" w:line="240" w:lineRule="auto"/>
              <w:ind w:left="402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  <w:vAlign w:val="top"/>
          </w:tcPr>
          <w:p>
            <w:pPr>
              <w:spacing w:before="475" w:after="0" w:line="90" w:lineRule="exact"/>
              <w:ind w:left="201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spacing w:before="475" w:after="0" w:line="90" w:lineRule="exact"/>
              <w:ind w:left="0" w:leftChars="0" w:right="0" w:rightChars="0" w:firstLine="192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迁移登记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475" w:after="0" w:line="90" w:lineRule="exact"/>
              <w:ind w:left="0" w:leftChars="0" w:right="0" w:rightChars="0" w:firstLine="18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迁出、迁入登记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350" w:lineRule="exact"/>
              <w:ind w:left="958" w:leftChars="0" w:right="-40" w:rightChars="0" w:hanging="896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350" w:after="0" w:line="184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350" w:after="0" w:line="184" w:lineRule="exact"/>
              <w:ind w:left="28" w:leftChars="0" w:right="-51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87" w:type="dxa"/>
            <w:vAlign w:val="top"/>
          </w:tcPr>
          <w:p>
            <w:pPr>
              <w:spacing w:before="475" w:after="0" w:line="90" w:lineRule="exact"/>
              <w:ind w:left="201" w:leftChars="0" w:right="0" w:righ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90" w:lineRule="exact"/>
              <w:ind w:left="193" w:leftChars="0" w:right="-57" w:rightChars="0" w:hanging="153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户口登记项目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变更更正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18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姓名变更、更正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442" w:after="0" w:line="184" w:lineRule="exact"/>
              <w:ind w:left="938" w:leftChars="0" w:right="-41" w:rightChars="0" w:hanging="89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348" w:after="0" w:line="185" w:lineRule="exact"/>
              <w:ind w:left="79" w:leftChars="0" w:right="-6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569" w:after="0" w:line="240" w:lineRule="auto"/>
              <w:ind w:left="402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before="475" w:after="0" w:line="90" w:lineRule="exact"/>
              <w:ind w:left="201" w:right="0" w:firstLine="0"/>
              <w:jc w:val="both"/>
              <w:rPr>
                <w:rFonts w:hint="eastAsia" w:ascii="Times New Roman" w:hAnsi="Times New Roman" w:eastAsia="宋体" w:cs="Times New Roman"/>
                <w:color w:val="01030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10302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90" w:lineRule="exact"/>
              <w:ind w:left="193" w:right="-57" w:hanging="153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户口登记项目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变更更正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18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性别变更、更正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586" w:after="0" w:line="185" w:lineRule="exact"/>
              <w:ind w:left="938" w:leftChars="0" w:right="-41" w:rightChars="0" w:hanging="89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216" w:after="0" w:line="185" w:lineRule="exact"/>
              <w:ind w:left="79" w:leftChars="0" w:right="-3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《公安部关于公民手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术变性后变更户口登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记性别项目有关问题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的批复》《中华人民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共和国政府信息公开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495" w:after="0" w:line="184" w:lineRule="exact"/>
              <w:ind w:left="28" w:leftChars="0" w:right="-51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713" w:after="0" w:line="240" w:lineRule="auto"/>
              <w:ind w:right="0" w:rightChars="0" w:firstLine="150" w:firstLineChars="10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713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  <w:vAlign w:val="top"/>
          </w:tcPr>
          <w:p>
            <w:pPr>
              <w:spacing w:before="475" w:after="0" w:line="90" w:lineRule="exact"/>
              <w:ind w:left="201" w:leftChars="0" w:right="0" w:rightChars="0" w:firstLine="0" w:firstLineChars="0"/>
              <w:jc w:val="both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90" w:lineRule="exact"/>
              <w:ind w:left="193" w:leftChars="0" w:right="-57" w:rightChars="0" w:hanging="153" w:firstLineChars="0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户口登记项目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变更更正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441" w:after="0" w:line="184" w:lineRule="exact"/>
              <w:ind w:left="606" w:leftChars="0" w:right="-1" w:rightChars="0" w:hanging="52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民族成份变更、更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正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441" w:after="0" w:line="184" w:lineRule="exact"/>
              <w:ind w:left="938" w:leftChars="0" w:right="-41" w:rightChars="0" w:hanging="89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spacing w:before="256" w:after="0" w:line="185" w:lineRule="exact"/>
              <w:ind w:left="79" w:leftChars="0" w:right="-8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《中国公民民族成份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登记管理办法》《中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华人民共和国政府信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  <w:vAlign w:val="top"/>
          </w:tcPr>
          <w:p>
            <w:pPr>
              <w:spacing w:before="346" w:after="0" w:line="186" w:lineRule="exact"/>
              <w:ind w:left="28" w:leftChars="0" w:right="-51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569" w:after="0" w:line="240" w:lineRule="auto"/>
              <w:ind w:right="0" w:rightChars="0" w:firstLine="150" w:firstLineChars="10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475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before="569" w:after="0" w:line="240" w:lineRule="auto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3925570</wp:posOffset>
                </wp:positionV>
                <wp:extent cx="895985" cy="41910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542" y="5093483"/>
                          <a:ext cx="781558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62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16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居民身份证管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o:spt="100" style="position:absolute;left:0pt;margin-left:45.7pt;margin-top:309.1pt;height:33pt;width:70.55pt;mso-position-horizontal-relative:page;z-index:251658240;mso-width-relative:page;mso-height-relative:page;" filled="f" stroked="t" coordsize="781558,419100" o:gfxdata="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SfX7raAAAACgEAAA8AAAAAAAAAAQAgAAAAIgAA&#10;AGRycy9kb3ducmV2LnhtbFBLAQIUABQAAAAIAIdO4kDd0gzRBgIAAA8EAAAOAAAAAAAAAAEAIAAA&#10;ACkBAABkcnMvZTJvRG9jLnhtbFBLBQYAAAAABgAGAFkBAACh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62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宋体" w:hAnsi="宋体" w:cs="宋体"/>
                          <w:color w:val="000000"/>
                          <w:spacing w:val="16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居民身份证管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3160395</wp:posOffset>
                </wp:positionV>
                <wp:extent cx="895985" cy="42862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542" y="4281470"/>
                          <a:ext cx="781558" cy="42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41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16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暂住登记及居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o:spt="100" style="position:absolute;left:0pt;margin-left:45.7pt;margin-top:248.85pt;height:33.75pt;width:70.55pt;mso-position-horizontal-relative:page;z-index:251658240;mso-width-relative:page;mso-height-relative:page;" filled="f" stroked="t" coordsize="781558,428625" o:gfxdata="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JOhrdoAAAAKAQAADwAAAAAAAAABACAAAAAiAAAA&#10;ZHJzL2Rvd25yZXYueG1sUEsBAhQAFAAAAAgAh07iQCOij+QFAgAADwQAAA4AAAAAAAAAAQAgAAAA&#10;KQEAAGRycy9lMm9Eb2MueG1sUEsFBgAAAAAGAAYAWQEAAKAFAAAAAA=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41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宋体" w:hAnsi="宋体" w:cs="宋体"/>
                          <w:color w:val="000000"/>
                          <w:spacing w:val="16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暂住登记及居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2366010</wp:posOffset>
                </wp:positionV>
                <wp:extent cx="895985" cy="3536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542" y="3468988"/>
                          <a:ext cx="781558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42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16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暂住登记及居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o:spt="100" style="position:absolute;left:0pt;margin-left:45.7pt;margin-top:186.3pt;height:27.85pt;width:70.55pt;mso-position-horizontal-relative:page;z-index:251658240;mso-width-relative:page;mso-height-relative:page;" filled="f" stroked="t" coordsize="781558,353695" o:gfxdata="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jzkSfaAAAACgEAAA8AAAAAAAAAAQAgAAAA&#10;IgAAAGRycy9kb3ducmV2LnhtbFBLAQIUABQAAAAIAIdO4kBgrXODCQIAAA8EAAAOAAAAAAAAAAEA&#10;IAAAACk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42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宋体" w:hAnsi="宋体" w:cs="宋体"/>
                          <w:color w:val="000000"/>
                          <w:spacing w:val="16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暂住登记及居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1515745</wp:posOffset>
                </wp:positionV>
                <wp:extent cx="895985" cy="3917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542" y="2656518"/>
                          <a:ext cx="781558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62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16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暂住登记及居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o:spt="100" style="position:absolute;left:0pt;margin-left:45.7pt;margin-top:119.35pt;height:30.85pt;width:70.55pt;mso-position-horizontal-relative:page;z-index:251658240;mso-width-relative:page;mso-height-relative:page;" filled="f" stroked="t" coordsize="781558,391795" o:gfxdata="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YdztzaAAAACgEAAA8AAAAAAAAAAQAgAAAA&#10;IgAAAGRycy9kb3ducmV2LnhtbFBLAQIUABQAAAAIAIdO4kDHbswkCQIAAA8EAAAOAAAAAAAAAAEA&#10;IAAAACk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62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宋体" w:hAnsi="宋体" w:cs="宋体"/>
                          <w:color w:val="000000"/>
                          <w:spacing w:val="16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暂住登记及居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741680</wp:posOffset>
                </wp:positionV>
                <wp:extent cx="871855" cy="3536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837" y="1844506"/>
                          <a:ext cx="757262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62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pacing w:val="8"/>
                                <w:sz w:val="15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暂住登记及居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o:spt="100" style="position:absolute;left:0pt;margin-left:47.6pt;margin-top:58.4pt;height:27.85pt;width:68.65pt;mso-position-horizontal-relative:page;z-index:251658240;mso-width-relative:page;mso-height-relative:page;" filled="f" stroked="t" coordsize="757262,353695" o:gfxdata="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ZFRebYAAAACgEAAA8AAAAAAAAAAQAgAAAAIgAA&#10;AGRycy9kb3ducmV2LnhtbFBLAQIUABQAAAAIAIdO4kD/gfmvCAIAAA8EAAAOAAAAAAAAAAEAIAAA&#10;ACcBAABkcnMvZTJvRG9jLnhtbFBLBQYAAAAABgAGAFkBAACh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62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pacing w:val="8"/>
                          <w:sz w:val="15"/>
                          <w:szCs w:val="15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暂住登记及居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HKkjbAAAACgEAAA8AAAAAAAAAAQAgAAAA&#10;IgAAAGRycy9kb3ducmV2LnhtbFBLAQIUABQAAAAIAIdO4kA2W9iKCAIAABAEAAAOAAAAAAAAAAEA&#10;IAAAACo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523875</wp:posOffset>
                </wp:positionV>
                <wp:extent cx="606425" cy="81407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o:spt="100" style="position:absolute;left:0pt;flip:y;margin-left:61.55pt;margin-top:41.2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2O35toAAAAKAQAADwAAAAAAAAABACAAAAAiAAAAZHJzL2Rvd25yZXYueG1sUEsBAhQAFAAAAAgA&#10;h07iQOvQzUkjAgAAxwQAAA4AAAAAAAAAAQAgAAAAKQEAAGRycy9lMm9Eb2MueG1sUEsFBgAAAAAG&#10;AAYAWQEAAL4FAAAAAA=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523875</wp:posOffset>
                </wp:positionV>
                <wp:extent cx="876300" cy="81407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o:spt="100" style="position:absolute;left:0pt;flip:y;margin-left:109.15pt;margin-top:41.2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GVQTPY&#10;AAAACgEAAA8AAAAAAAAAAQAgAAAAIgAAAGRycy9kb3ducmV2LnhtbFBLAQIUABQAAAAIAIdO4kCK&#10;64C/IAIAAMcEAAAOAAAAAAAAAAEAIAAAACcBAABkcnMvZTJvRG9jLnhtbFBLBQYAAAAABgAGAFkB&#10;AAC5BQAAAAA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523875</wp:posOffset>
                </wp:positionV>
                <wp:extent cx="1769110" cy="81407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o:spt="100" style="position:absolute;left:0pt;flip:y;margin-left:178.05pt;margin-top:41.2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Nc6NoAAAAKAQAADwAAAAAAAAABACAAAAAiAAAAZHJzL2Rvd25yZXYueG1sUEsBAhQAFAAAAAgA&#10;h07iQMLd5K0jAgAAywQAAA4AAAAAAAAAAQAgAAAAKQEAAGRycy9lMm9Eb2MueG1sUEsFBgAAAAAG&#10;AAYAWQEAAL4FAAAAAA=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523875</wp:posOffset>
                </wp:positionV>
                <wp:extent cx="961390" cy="81407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o:spt="100" style="position:absolute;left:0pt;flip:y;margin-left:317.25pt;margin-top:41.2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2&#10;191B2QAAAAoBAAAPAAAAAAAAAAEAIAAAACIAAABkcnMvZG93bnJldi54bWxQSwECFAAUAAAACACH&#10;TuJAraGizSMCAADHBAAADgAAAAAAAAABACAAAAAoAQAAZHJzL2Uyb0RvYy54bWxQSwUGAAAAAAYA&#10;BgBZAQAAvQUAAAAA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523875</wp:posOffset>
                </wp:positionV>
                <wp:extent cx="711835" cy="81407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o:spt="100" style="position:absolute;left:0pt;flip:y;margin-left:392.85pt;margin-top:41.2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63OQPcAAAACgEAAA8AAAAAAAAAAQAgAAAAIgAAAGRycy9kb3ducmV2LnhtbFBLAQIUABQAAAAI&#10;AIdO4kA3gWHdIgIAAMcEAAAOAAAAAAAAAAEAIAAAACs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1336040</wp:posOffset>
                </wp:positionV>
                <wp:extent cx="606425" cy="81407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o:spt="100" style="position:absolute;left:0pt;flip:y;margin-left:61.55pt;margin-top:105.2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pKhTNsAAAALAQAADwAAAAAAAAABACAAAAAiAAAAZHJzL2Rvd25yZXYueG1sUEsBAhQAFAAAAAgA&#10;h07iQLr8PyYiAgAAxwQAAA4AAAAAAAAAAQAgAAAAKgEAAGRycy9lMm9Eb2MueG1sUEsFBgAAAAAG&#10;AAYAWQEAAL4FAAAAAA=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1336040</wp:posOffset>
                </wp:positionV>
                <wp:extent cx="876300" cy="81407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o:spt="100" style="position:absolute;left:0pt;flip:y;margin-left:109.15pt;margin-top:105.2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bdh&#10;x9gAAAALAQAADwAAAAAAAAABACAAAAAiAAAAZHJzL2Rvd25yZXYueG1sUEsBAhQAFAAAAAgAh07i&#10;QBazFrAiAgAAxwQAAA4AAAAAAAAAAQAgAAAAJwEAAGRycy9lMm9Eb2MueG1sUEsFBgAAAAAGAAYA&#10;WQEAALsFAAAAAA=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1336040</wp:posOffset>
                </wp:positionV>
                <wp:extent cx="1769110" cy="81407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o:spt="100" style="position:absolute;left:0pt;flip:y;margin-left:178.05pt;margin-top:105.2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nJfo2QAAAAsBAAAPAAAAAAAAAAEAIAAAACIAAABkcnMvZG93bnJldi54bWxQSwECFAAUAAAACACH&#10;TuJA28x5jyMCAADLBAAADgAAAAAAAAABACAAAAAoAQAAZHJzL2Uyb0RvYy54bWxQSwUGAAAAAAYA&#10;BgBZAQAAvQUAAAAA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1336040</wp:posOffset>
                </wp:positionV>
                <wp:extent cx="961390" cy="81407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o:spt="100" style="position:absolute;left:0pt;flip:y;margin-left:317.25pt;margin-top:105.2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hHSVdoAAAALAQAADwAAAAAAAAABACAAAAAiAAAAZHJzL2Rvd25yZXYueG1sUEsBAhQAFAAAAAgA&#10;h07iQAlIGN0jAgAAxwQAAA4AAAAAAAAAAQAgAAAAKQEAAGRycy9lMm9Eb2MueG1sUEsFBgAAAAAG&#10;AAYAWQEAAL4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1336040</wp:posOffset>
                </wp:positionV>
                <wp:extent cx="711835" cy="81407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o:spt="100" style="position:absolute;left:0pt;flip:y;margin-left:392.85pt;margin-top:105.2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swOrN4AAAALAQAADwAAAAAAAAABACAAAAAiAAAAZHJzL2Rvd25yZXYueG1sUEsBAhQAFAAA&#10;AAgAh07iQJNo280iAgAAxwQAAA4AAAAAAAAAAQAgAAAALQEAAGRycy9lMm9Eb2MueG1sUEsFBgAA&#10;AAAGAAYAWQEAAMEFAAAAAA=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2148840</wp:posOffset>
                </wp:positionV>
                <wp:extent cx="606425" cy="81407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o:spt="100" style="position:absolute;left:0pt;flip:y;margin-left:61.55pt;margin-top:169.2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H5Q42wAAAAsBAAAPAAAAAAAAAAEAIAAAACIAAABkcnMvZG93bnJldi54bWxQSwECFAAUAAAACACH&#10;TuJA1sloCyECAADHBAAADgAAAAAAAAABACAAAAAqAQAAZHJzL2Uyb0RvYy54bWxQSwUGAAAAAAYA&#10;BgBZAQAAvQUAAAAA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2148840</wp:posOffset>
                </wp:positionV>
                <wp:extent cx="876300" cy="81407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o:spt="100" style="position:absolute;left:0pt;flip:y;margin-left:109.15pt;margin-top:169.2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DpU&#10;s9oAAAALAQAADwAAAAAAAAABACAAAAAiAAAAZHJzL2Rvd25yZXYueG1sUEsBAhQAFAAAAAgAh07i&#10;QHqGQZ0gAgAAxwQAAA4AAAAAAAAAAQAgAAAAKQEAAGRycy9lMm9Eb2MueG1sUEsFBgAAAAAGAAYA&#10;WQEAALsFAAAAAA=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2148840</wp:posOffset>
                </wp:positionV>
                <wp:extent cx="1769110" cy="81407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o:spt="100" style="position:absolute;left:0pt;flip:y;margin-left:178.05pt;margin-top:169.2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EaKc2QAAAAsBAAAPAAAAAAAAAAEAIAAAACIAAABkcnMvZG93bnJldi54bWxQSwECFAAUAAAACACH&#10;TuJA/TQMbCMCAADLBAAADgAAAAAAAAABACAAAAAoAQAAZHJzL2Uyb0RvYy54bWxQSwUGAAAAAAYA&#10;BgBZAQAAvQUAAAAA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2148840</wp:posOffset>
                </wp:positionV>
                <wp:extent cx="961390" cy="81407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o:spt="100" style="position:absolute;left:0pt;flip:y;margin-left:317.25pt;margin-top:169.2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5zn&#10;IdkAAAALAQAADwAAAAAAAAABACAAAAAiAAAAZHJzL2Rvd25yZXYueG1sUEsBAhQAFAAAAAgAh07i&#10;QIpeV1MhAgAAxwQAAA4AAAAAAAAAAQAgAAAAKAEAAGRycy9lMm9Eb2MueG1sUEsFBgAAAAAGAAYA&#10;WQEAALs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2148840</wp:posOffset>
                </wp:positionV>
                <wp:extent cx="711835" cy="81407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o:spt="100" style="position:absolute;left:0pt;flip:y;margin-left:392.85pt;margin-top:169.2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0E72N4AAAALAQAADwAAAAAAAAABACAAAAAiAAAAZHJzL2Rvd25yZXYueG1sUEsBAhQAFAAA&#10;AAgAh07iQBB+lEMiAgAAxwQAAA4AAAAAAAAAAQAgAAAALQEAAGRycy9lMm9Eb2MueG1sUEsFBgAA&#10;AAAGAAYAWQEAAMEFAAAAAA=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2961005</wp:posOffset>
                </wp:positionV>
                <wp:extent cx="606425" cy="81407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o:spt="100" style="position:absolute;left:0pt;flip:y;margin-left:61.55pt;margin-top:233.1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xHU0fcAAAACwEAAA8AAAAAAAAAAQAgAAAAIgAAAGRycy9kb3ducmV2LnhtbFBLAQIUABQAAAAI&#10;AIdO4kBKkf4EIgIAAMcEAAAOAAAAAAAAAAEAIAAAACs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2961005</wp:posOffset>
                </wp:positionV>
                <wp:extent cx="876300" cy="81407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o:spt="100" style="position:absolute;left:0pt;flip:y;margin-left:109.15pt;margin-top:233.1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YpPM&#10;2QAAAAsBAAAPAAAAAAAAAAEAIAAAACIAAABkcnMvZG93bnJldi54bWxQSwECFAAUAAAACACHTuJA&#10;3m/7jSACAADHBAAADgAAAAAAAAABACAAAAAoAQAAZHJzL2Uyb0RvYy54bWxQSwUGAAAAAAYABgBZ&#10;AQAAugUAAAAA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2961005</wp:posOffset>
                </wp:positionV>
                <wp:extent cx="1769110" cy="81407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o:spt="100" style="position:absolute;left:0pt;flip:y;margin-left:178.05pt;margin-top:233.1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0ll49oAAAALAQAADwAAAAAAAAABACAAAAAiAAAAZHJzL2Rvd25yZXYueG1sUEsBAhQAFAAAAAgA&#10;h07iQNYHqwsjAgAAywQAAA4AAAAAAAAAAQAgAAAAKQEAAGRycy9lMm9Eb2MueG1sUEsFBgAAAAAG&#10;AAYAWQEAAL4FAAAAAA=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2961005</wp:posOffset>
                </wp:positionV>
                <wp:extent cx="961390" cy="81407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o:spt="100" style="position:absolute;left:0pt;flip:y;margin-left:317.25pt;margin-top:233.1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MQg&#10;XtgAAAALAQAADwAAAAAAAAABACAAAAAiAAAAZHJzL2Rvd25yZXYueG1sUEsBAhQAFAAAAAgAh07i&#10;QDRRvZ8iAgAAxwQAAA4AAAAAAAAAAQAgAAAAJwEAAGRycy9lMm9Eb2MueG1sUEsFBgAAAAAGAAYA&#10;WQEAALs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2961005</wp:posOffset>
                </wp:positionV>
                <wp:extent cx="711835" cy="81407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o:spt="100" style="position:absolute;left:0pt;flip:y;margin-left:392.85pt;margin-top:233.1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4Gfyn3gAAAAsBAAAPAAAAAAAAAAEAIAAAACIAAABkcnMvZG93bnJldi54bWxQSwECFAAUAAAA&#10;CACHTuJArnF+jyECAADHBAAADgAAAAAAAAABACAAAAAtAQAAZHJzL2Uyb0RvYy54bWxQSwUGAAAA&#10;AAYABgBZAQAAwAUAAAAA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3773170</wp:posOffset>
                </wp:positionV>
                <wp:extent cx="606425" cy="81407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o:spt="100" style="position:absolute;left:0pt;flip:y;margin-left:61.55pt;margin-top:297.1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wD76DcAAAACwEAAA8AAAAAAAAAAQAgAAAAIgAAAGRycy9kb3ducmV2LnhtbFBLAQIUABQAAAAI&#10;AIdO4kD0nhTIIgIAAMcEAAAOAAAAAAAAAAEAIAAAACs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3773170</wp:posOffset>
                </wp:positionV>
                <wp:extent cx="876300" cy="81407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o:spt="100" style="position:absolute;left:0pt;flip:y;margin-left:109.15pt;margin-top:297.1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8m&#10;LyvaAAAACwEAAA8AAAAAAAAAAQAgAAAAIgAAAGRycy9kb3ducmV2LnhtbFBLAQIUABQAAAAIAIdO&#10;4kCPQwniIQIAAMcEAAAOAAAAAAAAAAEAIAAAACkBAABkcnMvZTJvRG9jLnhtbFBLBQYAAAAABgAG&#10;AFkBAAC8BQAAAAA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3773170</wp:posOffset>
                </wp:positionV>
                <wp:extent cx="1769110" cy="81407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o:spt="100" style="position:absolute;left:0pt;flip:y;margin-left:178.05pt;margin-top:297.1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w3ZBNoAAAALAQAADwAAAAAAAAABACAAAAAiAAAAZHJzL2Rvd25yZXYueG1sUEsBAhQAFAAAAAgA&#10;h07iQGMvyrIjAgAAywQAAA4AAAAAAAAAAQAgAAAAKQEAAGRycy9lMm9Eb2MueG1sUEsFBgAAAAAG&#10;AAYAWQEAAL4FAAAAAA=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3773170</wp:posOffset>
                </wp:positionV>
                <wp:extent cx="961390" cy="81407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o:spt="100" style="position:absolute;left:0pt;flip:y;margin-left:317.25pt;margin-top:297.1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ICcudkAAAALAQAADwAAAAAAAAABACAAAAAiAAAAZHJzL2Rvd25yZXYueG1sUEsBAhQAFAAAAAgA&#10;h07iQKgJK5AkAgAAxwQAAA4AAAAAAAAAAQAgAAAAKAEAAGRycy9lMm9Eb2MueG1sUEsFBgAAAAAG&#10;AAYAWQEAAL4FAAAAAA=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3773170</wp:posOffset>
                </wp:positionV>
                <wp:extent cx="711835" cy="81407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o:spt="100" style="position:absolute;left:0pt;flip:y;margin-left:392.85pt;margin-top:297.1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hdQEDdAAAACwEAAA8AAAAAAAAAAQAgAAAAIgAAAGRycy9kb3ducmV2LnhtbFBLAQIUABQAAAAI&#10;AIdO4kAyKeiAIQIAAMcEAAAOAAAAAAAAAAEAIAAAACw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4585335</wp:posOffset>
                </wp:positionV>
                <wp:extent cx="606425" cy="81407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o:spt="100" style="position:absolute;left:0pt;flip:y;margin-left:61.55pt;margin-top:361.0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I2axvbAAAACwEAAA8AAAAAAAAAAQAgAAAAIgAAAGRycy9kb3ducmV2LnhtbFBLAQIUABQAAAAI&#10;AIdO4kBQd67YIwIAAMcEAAAOAAAAAAAAAAEAIAAAACoBAABkcnMvZTJvRG9jLnhtbFBLBQYAAAAA&#10;BgAGAFkBAAC/BQAAAAA=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4585335</wp:posOffset>
                </wp:positionV>
                <wp:extent cx="876300" cy="81407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o:spt="100" style="position:absolute;left:0pt;flip:y;margin-left:109.15pt;margin-top:361.0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E6uQ&#10;2gAAAAsBAAAPAAAAAAAAAAEAIAAAACIAAABkcnMvZG93bnJldi54bWxQSwECFAAUAAAACACHTuJA&#10;zOJD5x8CAADHBAAADgAAAAAAAAABACAAAAApAQAAZHJzL2Uyb0RvYy54bWxQSwUGAAAAAAYABgBZ&#10;AQAAugUAAAAA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4585335</wp:posOffset>
                </wp:positionV>
                <wp:extent cx="1769110" cy="81407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o:spt="100" style="position:absolute;left:0pt;flip:y;margin-left:178.05pt;margin-top:361.0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k4Xb/bAAAACwEAAA8AAAAAAAAAAQAgAAAAIgAAAGRycy9kb3ducmV2LnhtbFBLAQIUABQAAAAI&#10;AIdO4kDnvC2ZIwIAAMsEAAAOAAAAAAAAAAEAIAAAACoBAABkcnMvZTJvRG9jLnhtbFBLBQYAAAAA&#10;BgAGAFkBAAC/BQAAAAA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4585335</wp:posOffset>
                </wp:positionV>
                <wp:extent cx="961390" cy="81407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o:spt="100" style="position:absolute;left:0pt;flip:y;margin-left:317.25pt;margin-top:361.0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tRgC2gAAAAsBAAAPAAAAAAAAAAEAIAAAACIAAABkcnMvZG93bnJldi54bWxQSwECFAAUAAAACACH&#10;TuJA66hhlSICAADHBAAADgAAAAAAAAABACAAAAApAQAAZHJzL2Uyb0RvYy54bWxQSwUGAAAAAAYA&#10;BgBZAQAAvQUAAAAA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4585335</wp:posOffset>
                </wp:positionV>
                <wp:extent cx="711835" cy="81407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o:spt="100" style="position:absolute;left:0pt;flip:y;margin-left:392.85pt;margin-top:361.0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ZoxPvcAAAACwEAAA8AAAAAAAAAAQAgAAAAIgAAAGRycy9kb3ducmV2LnhtbFBLAQIUABQAAAAI&#10;AIdO4kBxiKKFIgIAAMcEAAAOAAAAAAAAAAEAIAAAACs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30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5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7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69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住证管理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69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暂住登记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1" w:after="0" w:line="184" w:lineRule="exact"/>
              <w:ind w:left="938" w:right="-41" w:hanging="8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47" w:after="0" w:line="185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《户口登记条例》《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569" w:after="0" w:line="240" w:lineRule="auto"/>
              <w:ind w:left="40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69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住证管理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69" w:after="0" w:line="240" w:lineRule="auto"/>
              <w:ind w:left="0" w:right="0" w:firstLine="3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居住证申领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1" w:after="0" w:line="185" w:lineRule="exact"/>
              <w:ind w:left="938" w:right="-41" w:hanging="8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48" w:after="0" w:line="185" w:lineRule="exact"/>
              <w:ind w:left="79" w:right="-8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《居住证暂行条例》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569" w:after="0" w:line="240" w:lineRule="auto"/>
              <w:ind w:left="40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69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住证管理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69" w:after="0" w:line="240" w:lineRule="auto"/>
              <w:ind w:left="0" w:right="0" w:firstLine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居住证换、补领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1" w:after="0" w:line="184" w:lineRule="exact"/>
              <w:ind w:left="938" w:right="-41" w:hanging="8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50" w:after="0" w:line="184" w:lineRule="exact"/>
              <w:ind w:left="79" w:right="-8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《居住证暂行条例》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569" w:after="0" w:line="240" w:lineRule="auto"/>
              <w:ind w:left="40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69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住证管理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69" w:after="0" w:line="240" w:lineRule="auto"/>
              <w:ind w:left="0" w:right="0" w:firstLine="3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居住证签注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2" w:after="0" w:line="184" w:lineRule="exact"/>
              <w:ind w:left="938" w:right="-41" w:hanging="8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48" w:after="0" w:line="185" w:lineRule="exact"/>
              <w:ind w:left="79" w:right="-8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《居住证暂行条例》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569" w:after="0" w:line="240" w:lineRule="auto"/>
              <w:ind w:left="40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69" w:after="0" w:line="240" w:lineRule="auto"/>
              <w:ind w:left="3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69" w:after="0" w:line="240" w:lineRule="auto"/>
              <w:ind w:left="0" w:right="0" w:firstLine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居民身份证申领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2" w:after="0" w:line="185" w:lineRule="exact"/>
              <w:ind w:left="340" w:right="-41" w:hanging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料、办理时限、收费依据及标准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51" w:after="0" w:line="184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《居民身份证法》《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351" w:after="0" w:line="184" w:lineRule="exact"/>
              <w:ind w:left="28" w:right="-51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before="475" w:after="0" w:line="90" w:lineRule="exact"/>
              <w:ind w:left="163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190" w:lineRule="exact"/>
              <w:ind w:left="414" w:right="-57" w:hanging="374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居民身份证管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441" w:after="0" w:line="184" w:lineRule="exact"/>
              <w:ind w:left="606" w:right="-1" w:hanging="5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居民身份证换、补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1" w:after="0" w:line="184" w:lineRule="exact"/>
              <w:ind w:left="340" w:right="-41" w:hanging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料、办理时限、收费依据及标准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46" w:after="0" w:line="186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《居民身份证法》《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346" w:after="0" w:line="186" w:lineRule="exact"/>
              <w:ind w:left="28" w:right="-51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5804535</wp:posOffset>
                </wp:positionH>
                <wp:positionV relativeFrom="paragraph">
                  <wp:posOffset>3023870</wp:posOffset>
                </wp:positionV>
                <wp:extent cx="2222500" cy="41021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5482" y="4192888"/>
                          <a:ext cx="2222500" cy="41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22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泗张镇人民政府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所在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position w:val="9"/>
                                <w:sz w:val="15"/>
                                <w:szCs w:val="15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公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o:spt="100" style="position:absolute;left:0pt;margin-left:457.05pt;margin-top:238.1pt;height:32.3pt;width:175pt;mso-position-horizontal-relative:page;z-index:251658240;mso-width-relative:page;mso-height-relative:page;" filled="f" stroked="t" coordsize="2222500,410210" o:gfxdata="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sZZENoAAAAMAQAADwAAAAAAAAABACAAAAAiAAAA&#10;ZHJzL2Rvd25yZXYueG1sUEsBAhQAFAAAAAgAh07iQMJxOiUFAgAAEQQAAA4AAAAAAAAAAQAgAAAA&#10;KQEAAGRycy9lMm9Eb2MueG1sUEsFBgAAAAAGAAYAWQEAAKAFAAAAAA=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22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  <w:lang w:eastAsia="zh-CN"/>
                        </w:rPr>
                        <w:t>泗张镇人民政府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所在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position w:val="9"/>
                          <w:sz w:val="15"/>
                          <w:szCs w:val="15"/>
                          <w:lang w:eastAsia="zh-CN"/>
                        </w:rPr>
                        <w:t>乡镇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公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3933825</wp:posOffset>
                </wp:positionV>
                <wp:extent cx="1652905" cy="42735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5482" y="5112050"/>
                          <a:ext cx="1538769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459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泗张镇人民政府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所在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position w:val="9"/>
                                <w:sz w:val="15"/>
                                <w:szCs w:val="15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公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o:spt="100" style="position:absolute;left:0pt;margin-left:453.95pt;margin-top:309.75pt;height:33.65pt;width:130.15pt;mso-position-horizontal-relative:page;z-index:251658240;mso-width-relative:page;mso-height-relative:page;" filled="f" stroked="t" coordsize="1538769,427355" o:gfxdata="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1eZGNsAAAAMAQAADwAAAAAAAAABACAA&#10;AAAiAAAAZHJzL2Rvd25yZXYueG1sUEsBAhQAFAAAAAgAh07iQACp/H8KAgAAEQQAAA4AAAAAAAAA&#10;AQAgAAAAKgEAAGRycy9lMm9Eb2MueG1sUEsFBgAAAAAGAAYAWQEAAKYFAAAAAA=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459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  <w:lang w:eastAsia="zh-CN"/>
                        </w:rPr>
                        <w:t>泗张镇人民政府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所在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position w:val="9"/>
                          <w:sz w:val="15"/>
                          <w:szCs w:val="15"/>
                          <w:lang w:eastAsia="zh-CN"/>
                        </w:rPr>
                        <w:t>乡镇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公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3961765</wp:posOffset>
                </wp:positionV>
                <wp:extent cx="871855" cy="39941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837" y="5112050"/>
                          <a:ext cx="757262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19" w:lineRule="exact"/>
                              <w:ind w:left="0" w:right="0" w:firstLine="0"/>
                              <w:textAlignment w:val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pacing w:val="8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position w:val="9"/>
                                <w:sz w:val="15"/>
                                <w:szCs w:val="15"/>
                              </w:rPr>
                              <w:t>特困人员救助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o:spt="100" style="position:absolute;left:0pt;margin-left:47.6pt;margin-top:311.95pt;height:31.45pt;width:68.65pt;mso-position-horizontal-relative:page;z-index:251658240;mso-width-relative:page;mso-height-relative:page;" filled="f" stroked="t" coordsize="757262,399415" o:gfxdata="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PLa1/aAAAACgEAAA8AAAAAAAAAAQAgAAAA&#10;IgAAAGRycy9kb3ducmV2LnhtbFBLAQIUABQAAAAIAIdO4kBZXkpLCQIAAA8EAAAOAAAAAAAAAAEA&#10;IAAAACkBAABkcnMvZTJvRG9jLnhtbFBLBQYAAAAABgAGAFkBAACkBQAAAAA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19" w:lineRule="exact"/>
                        <w:ind w:left="0" w:right="0" w:firstLine="0"/>
                        <w:textAlignment w:val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pacing w:val="8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宋体" w:hAnsi="宋体" w:cs="宋体"/>
                          <w:color w:val="000000"/>
                          <w:position w:val="9"/>
                          <w:sz w:val="15"/>
                          <w:szCs w:val="15"/>
                        </w:rPr>
                        <w:t>特困人员救助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hypI2wAAAAoBAAAPAAAAAAAAAAEAIAAA&#10;ACIAAABkcnMvZG93bnJldi54bWxQSwECFAAUAAAACACHTuJACT54DwkCAAAQBAAADgAAAAAAAAAB&#10;ACAAAAAqAQAAZHJzL2Uyb0RvYy54bWxQSwUGAAAAAAYABgBZAQAApQUAAAAA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523875</wp:posOffset>
                </wp:positionV>
                <wp:extent cx="606425" cy="81407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813816">
                              <a:moveTo>
                                <a:pt x="0" y="813816"/>
                              </a:moveTo>
                              <a:lnTo>
                                <a:pt x="606551" y="81381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o:spt="100" style="position:absolute;left:0pt;flip:y;margin-left:61.55pt;margin-top:41.25pt;height:64.1pt;width:47.75pt;mso-position-horizontal-relative:page;z-index:-251658240;mso-width-relative:page;mso-height-relative:page;" fillcolor="#FFFFFF" filled="t" stroked="f" coordsize="606551,813816" o:gfxdata="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Y7fm2gAAAAoBAAAPAAAAAAAAAAEAIAAAACIAAABkcnMvZG93bnJldi54bWxQSwECFAAUAAAACACH&#10;TuJA/PX8fiICAADHBAAADgAAAAAAAAABACAAAAApAQAAZHJzL2Uyb0RvYy54bWxQSwUGAAAAAAYA&#10;BgBZAQAAvQUAAAAA&#10;" path="m0,813816l606551,813816,606551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523875</wp:posOffset>
                </wp:positionV>
                <wp:extent cx="876300" cy="81407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813816">
                              <a:moveTo>
                                <a:pt x="0" y="813816"/>
                              </a:moveTo>
                              <a:lnTo>
                                <a:pt x="876300" y="81381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o:spt="100" style="position:absolute;left:0pt;flip:y;margin-left:109.15pt;margin-top:41.25pt;height:64.1pt;width:69pt;mso-position-horizontal-relative:page;z-index:-251658240;mso-width-relative:page;mso-height-relative:page;" fillcolor="#FFFFFF" filled="t" stroked="f" coordsize="876300,813816" o:gfxdata="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ZVB&#10;M9gAAAAKAQAADwAAAAAAAAABACAAAAAiAAAAZHJzL2Rvd25yZXYueG1sUEsBAhQAFAAAAAgAh07i&#10;QFC61egiAgAAxwQAAA4AAAAAAAAAAQAgAAAAJwEAAGRycy9lMm9Eb2MueG1sUEsFBgAAAAAGAAYA&#10;WQEAALsFAAAAAA==&#10;" path="m0,813816l876300,813816,876300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523875</wp:posOffset>
                </wp:positionV>
                <wp:extent cx="1769110" cy="81407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813816">
                              <a:moveTo>
                                <a:pt x="0" y="813816"/>
                              </a:moveTo>
                              <a:lnTo>
                                <a:pt x="1769364" y="81381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o:spt="100" style="position:absolute;left:0pt;flip:y;margin-left:178.05pt;margin-top:41.25pt;height:64.1pt;width:139.3pt;mso-position-horizontal-relative:page;z-index:-251658240;mso-width-relative:page;mso-height-relative:page;" fillcolor="#FFFFFF" filled="t" stroked="f" coordsize="1769364,813816" o:gfxdata="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Nc6NoAAAAKAQAADwAAAAAAAAABACAAAAAiAAAAZHJzL2Rvd25yZXYueG1sUEsBAhQAFAAAAAgA&#10;h07iQP6tsLsjAgAAywQAAA4AAAAAAAAAAQAgAAAAKQEAAGRycy9lMm9Eb2MueG1sUEsFBgAAAAAG&#10;AAYAWQEAAL4FAAAAAA==&#10;" path="m0,813816l1769364,813816,1769364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523875</wp:posOffset>
                </wp:positionV>
                <wp:extent cx="961390" cy="81407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813816">
                              <a:moveTo>
                                <a:pt x="0" y="813816"/>
                              </a:moveTo>
                              <a:lnTo>
                                <a:pt x="961645" y="81381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o:spt="100" style="position:absolute;left:0pt;flip:y;margin-left:317.25pt;margin-top:41.25pt;height:64.1pt;width:75.7pt;mso-position-horizontal-relative:page;z-index:-251658240;mso-width-relative:page;mso-height-relative:page;" fillcolor="#FFFFFF" filled="t" stroked="f" coordsize="961645,813816" o:gfxdata="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bX&#10;3UHZAAAACgEAAA8AAAAAAAAAAQAgAAAAIgAAAGRycy9kb3ducmV2LnhtbFBLAQIUABQAAAAIAIdO&#10;4kBPQduFIgIAAMcEAAAOAAAAAAAAAAEAIAAAACgBAABkcnMvZTJvRG9jLnhtbFBLBQYAAAAABgAG&#10;AFkBAAC8BQAAAAA=&#10;" path="m0,813816l961645,813816,961645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523875</wp:posOffset>
                </wp:positionV>
                <wp:extent cx="711835" cy="81407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81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813816">
                              <a:moveTo>
                                <a:pt x="0" y="813816"/>
                              </a:moveTo>
                              <a:lnTo>
                                <a:pt x="711708" y="81381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813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o:spt="100" style="position:absolute;left:0pt;flip:y;margin-left:392.85pt;margin-top:41.25pt;height:64.1pt;width:56.05pt;mso-position-horizontal-relative:page;z-index:-251658240;mso-width-relative:page;mso-height-relative:page;" fillcolor="#FFFFFF" filled="t" stroked="f" coordsize="711708,813816" o:gfxdata="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63OQPcAAAACgEAAA8AAAAAAAAAAQAgAAAAIgAAAGRycy9kb3ducmV2LnhtbFBLAQIUABQAAAAI&#10;AIdO4kDVYRiVIgIAAMcEAAAOAAAAAAAAAAEAIAAAACsBAABkcnMvZTJvRG9jLnhtbFBLBQYAAAAA&#10;BgAGAFkBAAC/BQAAAAA=&#10;" path="m0,813816l711708,813816,711708,0,0,0,0,81381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1336040</wp:posOffset>
                </wp:positionV>
                <wp:extent cx="606425" cy="118745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551" cy="1187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1187196">
                              <a:moveTo>
                                <a:pt x="0" y="1187196"/>
                              </a:moveTo>
                              <a:lnTo>
                                <a:pt x="606551" y="1187196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1187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flip:y;margin-left:61.55pt;margin-top:105.2pt;height:93.5pt;width:47.75pt;mso-position-horizontal-relative:page;z-index:-251658240;mso-width-relative:page;mso-height-relative:page;" fillcolor="#FFFFFF" filled="t" stroked="f" coordsize="606551,1187196" o:gfxdata="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bNwtsAAAALAQAADwAAAAAAAAABACAAAAAiAAAAZHJzL2Rvd25yZXYueG1sUEsBAhQAFAAAAAgA&#10;h07iQKCqv2MiAgAAzAQAAA4AAAAAAAAAAQAgAAAAKgEAAGRycy9lMm9Eb2MueG1sUEsFBgAAAAAG&#10;AAYAWQEAAL4FAAAAAA==&#10;" path="m0,1187196l606551,1187196,606551,0,0,0,0,11871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1336040</wp:posOffset>
                </wp:positionV>
                <wp:extent cx="876300" cy="118745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1187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1187196">
                              <a:moveTo>
                                <a:pt x="0" y="1187196"/>
                              </a:moveTo>
                              <a:lnTo>
                                <a:pt x="876300" y="1187196"/>
                              </a:lnTo>
                              <a:lnTo>
                                <a:pt x="876300" y="0"/>
                              </a:lnTo>
                              <a:lnTo>
                                <a:pt x="0" y="0"/>
                              </a:lnTo>
                              <a:lnTo>
                                <a:pt x="0" y="1187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o:spt="100" style="position:absolute;left:0pt;flip:y;margin-left:109.15pt;margin-top:105.2pt;height:93.5pt;width:69pt;mso-position-horizontal-relative:page;z-index:-251658240;mso-width-relative:page;mso-height-relative:page;" fillcolor="#FFFFFF" filled="t" stroked="f" coordsize="876300,1187196" o:gfxdata="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rp&#10;6HraAAAACwEAAA8AAAAAAAAAAQAgAAAAIgAAAGRycy9kb3ducmV2LnhtbFBLAQIUABQAAAAIAIdO&#10;4kBXaqzkIQIAAMwEAAAOAAAAAAAAAAEAIAAAACkBAABkcnMvZTJvRG9jLnhtbFBLBQYAAAAABgAG&#10;AFkBAAC8BQAAAAA=&#10;" path="m0,1187196l876300,1187196,876300,0,0,0,0,11871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1336040</wp:posOffset>
                </wp:positionV>
                <wp:extent cx="1769110" cy="118745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9364" cy="1187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364" h="1187196">
                              <a:moveTo>
                                <a:pt x="0" y="1187196"/>
                              </a:moveTo>
                              <a:lnTo>
                                <a:pt x="1769364" y="1187196"/>
                              </a:lnTo>
                              <a:lnTo>
                                <a:pt x="1769364" y="0"/>
                              </a:lnTo>
                              <a:lnTo>
                                <a:pt x="0" y="0"/>
                              </a:lnTo>
                              <a:lnTo>
                                <a:pt x="0" y="1187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o:spt="100" style="position:absolute;left:0pt;flip:y;margin-left:178.05pt;margin-top:105.2pt;height:93.5pt;width:139.3pt;mso-position-horizontal-relative:page;z-index:-251658240;mso-width-relative:page;mso-height-relative:page;" fillcolor="#FFFFFF" filled="t" stroked="f" coordsize="1769364,1187196" o:gfxdata="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MpnL2wAAAAsBAAAPAAAAAAAAAAEAIAAAACIAAABkcnMvZG93bnJldi54bWxQSwECFAAUAAAA&#10;CACHTuJAr7g8ZyQCAADQBAAADgAAAAAAAAABACAAAAAqAQAAZHJzL2Uyb0RvYy54bWxQSwUGAAAA&#10;AAYABgBZAQAAwAUAAAAA&#10;" path="m0,1187196l1769364,1187196,1769364,0,0,0,0,11871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1336040</wp:posOffset>
                </wp:positionV>
                <wp:extent cx="961390" cy="118745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1645" cy="1187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645" h="1187196">
                              <a:moveTo>
                                <a:pt x="0" y="1187196"/>
                              </a:moveTo>
                              <a:lnTo>
                                <a:pt x="961645" y="1187196"/>
                              </a:lnTo>
                              <a:lnTo>
                                <a:pt x="961645" y="0"/>
                              </a:lnTo>
                              <a:lnTo>
                                <a:pt x="0" y="0"/>
                              </a:lnTo>
                              <a:lnTo>
                                <a:pt x="0" y="1187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o:spt="100" style="position:absolute;left:0pt;flip:y;margin-left:317.25pt;margin-top:105.2pt;height:93.5pt;width:75.7pt;mso-position-horizontal-relative:page;z-index:-251658240;mso-width-relative:page;mso-height-relative:page;" fillcolor="#FFFFFF" filled="t" stroked="f" coordsize="961645,1187196" o:gfxdata="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ZxrufaAAAACwEAAA8AAAAAAAAAAQAgAAAAIgAAAGRycy9kb3ducmV2LnhtbFBLAQIUABQAAAAI&#10;AIdO4kC5ndvaJAIAAMwEAAAOAAAAAAAAAAEAIAAAACkBAABkcnMvZTJvRG9jLnhtbFBLBQYAAAAA&#10;BgAGAFkBAAC/BQAAAAA=&#10;" path="m0,1187196l961645,1187196,961645,0,0,0,0,11871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1336040</wp:posOffset>
                </wp:positionV>
                <wp:extent cx="711835" cy="118745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1708" cy="1187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708" h="1187196">
                              <a:moveTo>
                                <a:pt x="0" y="1187196"/>
                              </a:moveTo>
                              <a:lnTo>
                                <a:pt x="711708" y="1187196"/>
                              </a:lnTo>
                              <a:lnTo>
                                <a:pt x="711708" y="0"/>
                              </a:lnTo>
                              <a:lnTo>
                                <a:pt x="0" y="0"/>
                              </a:lnTo>
                              <a:lnTo>
                                <a:pt x="0" y="1187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o:spt="100" style="position:absolute;left:0pt;flip:y;margin-left:392.85pt;margin-top:105.2pt;height:93.5pt;width:56.05pt;mso-position-horizontal-relative:page;z-index:-251658240;mso-width-relative:page;mso-height-relative:page;" fillcolor="#FFFFFF" filled="t" stroked="f" coordsize="711708,1187196" o:gfxdata="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0XFDtoAAAALAQAADwAAAAAAAAABACAAAAAiAAAAZHJzL2Rvd25yZXYueG1sUEsBAhQAFAAAAAgA&#10;h07iQAqMZe0jAgAAzAQAAA4AAAAAAAAAAQAgAAAAKQEAAGRycy9lMm9Eb2MueG1sUEsFBgAAAAAG&#10;AAYAWQEAAL4FAAAAAA==&#10;" path="m0,1187196l711708,1187196,711708,0,0,0,0,11871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30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5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7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87" w:type="dxa"/>
          </w:tcPr>
          <w:p>
            <w:pPr>
              <w:spacing w:before="475" w:after="0" w:line="90" w:lineRule="exact"/>
              <w:ind w:left="163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5" w:after="0" w:line="230" w:lineRule="exact"/>
              <w:ind w:left="414" w:right="-57" w:hanging="374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居民身份证管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441" w:after="0" w:line="184" w:lineRule="exact"/>
              <w:ind w:left="160" w:right="12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临时居民身份证申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领、换领、补领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41" w:after="0" w:line="184" w:lineRule="exact"/>
              <w:ind w:left="340" w:right="-41" w:hanging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料、办理时限、收费依据及标准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56" w:after="0" w:line="185" w:lineRule="exact"/>
              <w:ind w:left="79" w:right="-3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《临时居民身份证管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理办法》《中华人民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共和国政府信息公开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569" w:after="0" w:line="240" w:lineRule="auto"/>
              <w:ind w:left="40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实时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69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69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69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487" w:type="dxa"/>
          </w:tcPr>
          <w:p>
            <w:pPr>
              <w:spacing w:before="768" w:after="0" w:line="92" w:lineRule="exact"/>
              <w:ind w:left="163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8" w:after="0" w:line="232" w:lineRule="exact"/>
              <w:ind w:left="414" w:right="-57" w:hanging="374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居民身份证管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733" w:after="0" w:line="186" w:lineRule="exact"/>
              <w:ind w:left="308" w:right="1" w:hanging="2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异地申请换、补领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居民身份证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733" w:after="0" w:line="186" w:lineRule="exact"/>
              <w:ind w:left="340" w:right="-41" w:hanging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受理部门、办理条件、办理流程、所需材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料、办理时限、收费依据及标准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" w:after="0" w:line="185" w:lineRule="exact"/>
              <w:ind w:right="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《居民身份证法》《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公安部关于印发&lt;关于建立居民身份证异地受理挂失申报和丢失招领制度的意见&gt;的通知》《中华人民共和国政府信息公开条例》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643" w:after="0" w:line="184" w:lineRule="exact"/>
              <w:ind w:left="28" w:right="-51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形成或者变更之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日起20个工作日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内予以公开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862" w:after="0" w:line="240" w:lineRule="auto"/>
              <w:ind w:right="0" w:firstLine="150" w:firstLineChars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泗张镇派出所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862" w:after="0" w:line="240" w:lineRule="auto"/>
              <w:ind w:left="0" w:right="0" w:firstLine="4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86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86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86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862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465" w:type="dxa"/>
            <w:gridSpan w:val="14"/>
          </w:tcPr>
          <w:p>
            <w:pPr>
              <w:spacing w:before="132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三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、社会救助领域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87" w:type="dxa"/>
          </w:tcPr>
          <w:p>
            <w:pPr>
              <w:spacing w:before="713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713" w:after="0" w:line="240" w:lineRule="auto"/>
              <w:ind w:right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最低生活保障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713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审核信息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713" w:after="0" w:line="240" w:lineRule="auto"/>
              <w:ind w:left="0" w:right="0" w:firstLine="5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初审对象名单及相关信息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07" w:after="0" w:line="185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《国务院关于进一步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加强和改进最低生活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保障工作的意见》、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各地相关政策法规文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401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制定或获取信息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之日起10个工作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日内，公示7个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after="0" w:line="240" w:lineRule="auto"/>
            </w:pPr>
          </w:p>
        </w:tc>
        <w:tc>
          <w:tcPr>
            <w:tcW w:w="1221" w:type="dxa"/>
          </w:tcPr>
          <w:p>
            <w:pPr>
              <w:spacing w:before="713" w:after="0" w:line="240" w:lineRule="auto"/>
              <w:ind w:left="8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示栏（电子屏）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71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71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71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71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7" w:type="dxa"/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591" w:after="0" w:line="240" w:lineRule="auto"/>
              <w:ind w:left="32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供养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9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审核信息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591" w:after="0" w:line="240" w:lineRule="auto"/>
              <w:ind w:right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初审对象名单及相关信</w:t>
            </w:r>
            <w:r>
              <w:rPr>
                <w:rFonts w:ascii="宋体" w:hAnsi="宋体" w:cs="宋体"/>
                <w:color w:val="000000"/>
                <w:spacing w:val="20"/>
                <w:position w:val="9"/>
                <w:sz w:val="15"/>
                <w:szCs w:val="15"/>
              </w:rPr>
              <w:t>息</w:t>
            </w: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、终止供养名单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78" w:after="0" w:line="185" w:lineRule="exact"/>
              <w:ind w:left="79" w:right="-8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《国务院关于进一步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健全特困人员救助供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养制度的意见》、各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地相关政策法规文件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278" w:after="0" w:line="185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制定或获取信息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之日起10个工作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日内，公示7个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after="0" w:line="240" w:lineRule="auto"/>
            </w:pP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1" w:after="0" w:line="340" w:lineRule="exact"/>
              <w:ind w:left="79" w:right="0" w:firstLine="0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示栏（电子屏）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91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91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91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591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4" w:after="0" w:line="271" w:lineRule="exact"/>
              <w:ind w:left="201" w:right="0" w:firstLine="0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4" w:after="0" w:line="271" w:lineRule="exact"/>
              <w:ind w:left="0" w:right="0" w:firstLine="192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临时救助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4" w:after="0" w:line="271" w:lineRule="exact"/>
              <w:ind w:left="0" w:right="0" w:firstLine="255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审核审批信息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4" w:after="0" w:line="271" w:lineRule="exact"/>
              <w:ind w:right="-45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支出型临时救助对象名</w:t>
            </w:r>
            <w:r>
              <w:rPr>
                <w:rFonts w:ascii="宋体" w:hAnsi="宋体" w:cs="宋体"/>
                <w:color w:val="000000"/>
                <w:spacing w:val="20"/>
                <w:position w:val="9"/>
                <w:sz w:val="15"/>
                <w:szCs w:val="15"/>
              </w:rPr>
              <w:t>单</w:t>
            </w: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、救助金额、救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助事由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175" w:after="0" w:line="184" w:lineRule="exact"/>
              <w:ind w:left="79" w:right="2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《国务院关于全面建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立临时救助制度的通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知》、各地相关政策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法规文件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269" w:after="0" w:line="184" w:lineRule="exact"/>
              <w:ind w:left="28" w:right="-53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制定或获取信息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之日起10个工作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487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487" w:after="0" w:line="240" w:lineRule="auto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乡镇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公示栏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87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87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87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487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65" w:type="dxa"/>
            <w:gridSpan w:val="14"/>
          </w:tcPr>
          <w:p>
            <w:pPr>
              <w:spacing w:before="199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四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、公共法律服务领域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hypI2wAAAAoBAAAPAAAAAAAAAAEAIAAA&#10;ACIAAABkcnMvZG93bnJldi54bWxQSwECFAAUAAAACACHTuJAdt4y5wkCAAAQBAAADgAAAAAAAAAB&#10;ACAAAAAqAQAAZHJzL2Uyb0RvYy54bWxQSwUGAAAAAAYABgBZAQAApQUAAAAA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29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4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6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487" w:type="dxa"/>
          </w:tcPr>
          <w:p>
            <w:pPr>
              <w:spacing w:before="859" w:after="0" w:line="90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859" w:after="0" w:line="90" w:lineRule="exact"/>
              <w:ind w:left="0" w:right="0" w:firstLine="4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法治宣传教育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859" w:after="0" w:line="90" w:lineRule="exact"/>
              <w:ind w:left="0" w:right="0" w:firstLine="1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法律知识普及服务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9" w:after="0" w:line="360" w:lineRule="exact"/>
              <w:ind w:left="1106" w:right="-40" w:hanging="1043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法律法规资讯；普法动态资讯；普法讲师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团信息等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62" w:after="0" w:line="184" w:lineRule="exact"/>
              <w:ind w:right="-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《中共中央、国务院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转发&lt;中央宣传部、司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法部关于在公民中开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>
            <w:pPr>
              <w:spacing w:before="5" w:after="0" w:line="184" w:lineRule="exact"/>
              <w:ind w:left="76" w:right="-47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展法治宣传教育的第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七个五年规划（2016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－2020年）&gt;》、各省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“七五”普法规划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730" w:after="0" w:line="186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953" w:after="0" w:line="240" w:lineRule="auto"/>
              <w:ind w:right="0" w:firstLine="150" w:firstLineChars="100"/>
              <w:jc w:val="both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泗张镇司法所</w:t>
            </w:r>
          </w:p>
        </w:tc>
        <w:tc>
          <w:tcPr>
            <w:tcW w:w="1221" w:type="dxa"/>
          </w:tcPr>
          <w:p>
            <w:pPr>
              <w:spacing w:before="730" w:after="0" w:line="186" w:lineRule="exact"/>
              <w:ind w:left="81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乡镇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公示栏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（电子屏）、现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953" w:after="0" w:line="240" w:lineRule="auto"/>
              <w:ind w:left="29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95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95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953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487" w:type="dxa"/>
          </w:tcPr>
          <w:p>
            <w:pPr>
              <w:spacing w:before="883" w:after="0" w:line="93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883" w:after="0" w:line="93" w:lineRule="exact"/>
              <w:ind w:left="0" w:right="0" w:firstLine="4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法治宣传教育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883" w:after="0" w:line="93" w:lineRule="exact"/>
              <w:ind w:left="0" w:right="0" w:firstLine="1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推广法治文化服务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3" w:after="0" w:line="194" w:lineRule="exact"/>
              <w:ind w:left="1179" w:right="-34" w:hanging="1117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辖区内法治文化阵地信</w:t>
            </w:r>
            <w:r>
              <w:rPr>
                <w:rFonts w:ascii="宋体" w:hAnsi="宋体" w:cs="宋体"/>
                <w:color w:val="000000"/>
                <w:spacing w:val="20"/>
                <w:position w:val="9"/>
                <w:sz w:val="15"/>
                <w:szCs w:val="15"/>
              </w:rPr>
              <w:t>息</w:t>
            </w: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；法治文化作品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、产品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83" w:after="0" w:line="186" w:lineRule="exact"/>
              <w:ind w:left="40" w:right="-47" w:firstLine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《中共中央、国务院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转发&lt;中央宣传部、司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法部关于在公民中开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>
            <w:pPr>
              <w:spacing w:before="1" w:after="0" w:line="185" w:lineRule="exact"/>
              <w:ind w:left="76" w:right="-47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展法治宣传教育的第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七个五年规划（2016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－2020年）&gt;》、各省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“七五”普法规划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756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974" w:after="0" w:line="240" w:lineRule="auto"/>
              <w:ind w:right="0" w:firstLine="150" w:firstLineChars="100"/>
              <w:jc w:val="both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泗张镇司法所</w:t>
            </w:r>
          </w:p>
        </w:tc>
        <w:tc>
          <w:tcPr>
            <w:tcW w:w="1221" w:type="dxa"/>
          </w:tcPr>
          <w:p>
            <w:pPr>
              <w:spacing w:before="756" w:after="0" w:line="184" w:lineRule="exact"/>
              <w:ind w:left="81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乡镇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公示栏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（电子屏）、现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974" w:after="0" w:line="240" w:lineRule="auto"/>
              <w:ind w:left="29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97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97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97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1" w:after="0" w:line="352" w:lineRule="exact"/>
              <w:ind w:left="198" w:right="0" w:firstLine="0"/>
              <w:jc w:val="both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1" w:after="0" w:line="172" w:lineRule="exact"/>
              <w:ind w:left="340" w:right="-57" w:hanging="300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公共法律服务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平台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206" w:after="0" w:line="184" w:lineRule="exact"/>
              <w:ind w:left="86" w:right="3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公共法律服务实体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、热线、网络平台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206" w:after="0" w:line="184" w:lineRule="exact"/>
              <w:ind w:left="43" w:right="-41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公共法律服务平台建设相关规</w:t>
            </w:r>
            <w:r>
              <w:rPr>
                <w:rFonts w:ascii="宋体" w:hAnsi="宋体" w:cs="宋体"/>
                <w:color w:val="000000"/>
                <w:spacing w:val="24"/>
                <w:sz w:val="15"/>
                <w:szCs w:val="15"/>
              </w:rPr>
              <w:t>划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；公共法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律服务中心、工作站具体地址；中国法律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服务网和山东省法律服务网网</w:t>
            </w:r>
            <w:r>
              <w:rPr>
                <w:rFonts w:ascii="宋体" w:hAnsi="宋体" w:cs="宋体"/>
                <w:color w:val="000000"/>
                <w:spacing w:val="27"/>
                <w:sz w:val="15"/>
                <w:szCs w:val="15"/>
              </w:rPr>
              <w:t>址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；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96" w:after="0" w:line="186" w:lineRule="exact"/>
              <w:ind w:left="153" w:right="5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206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425" w:after="0" w:line="240" w:lineRule="auto"/>
              <w:ind w:right="0" w:firstLine="150" w:firstLineChars="100"/>
              <w:jc w:val="both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泗张镇司法所</w:t>
            </w:r>
          </w:p>
        </w:tc>
        <w:tc>
          <w:tcPr>
            <w:tcW w:w="1221" w:type="dxa"/>
          </w:tcPr>
          <w:p>
            <w:pPr>
              <w:spacing w:before="206" w:after="0" w:line="184" w:lineRule="exact"/>
              <w:ind w:left="81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乡镇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公示栏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（电子屏）、现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29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425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458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5" w:after="0" w:line="14" w:lineRule="exact"/>
              <w:ind w:right="0"/>
              <w:textAlignment w:val="auto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五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、财政预决算领域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487" w:type="dxa"/>
            <w:vAlign w:val="top"/>
          </w:tcPr>
          <w:p>
            <w:pPr>
              <w:spacing w:before="2239" w:after="0" w:line="240" w:lineRule="auto"/>
              <w:ind w:left="201" w:leftChars="0" w:right="0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spacing w:before="2239" w:after="0" w:line="240" w:lineRule="auto"/>
              <w:ind w:left="0" w:leftChars="0" w:right="0" w:rightChars="0" w:firstLine="117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财政预决算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  <w:vAlign w:val="top"/>
          </w:tcPr>
          <w:p>
            <w:pPr>
              <w:spacing w:before="2239" w:after="0" w:line="240" w:lineRule="auto"/>
              <w:ind w:left="0" w:leftChars="0" w:right="0" w:rightChars="0" w:firstLine="404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政府预算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Align w:val="top"/>
          </w:tcPr>
          <w:p>
            <w:pPr>
              <w:spacing w:before="76" w:after="0" w:line="185" w:lineRule="exact"/>
              <w:ind w:left="43" w:leftChars="0" w:right="-44" w:rightChars="0" w:firstLine="0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一般公共预算、政府性基金预算、国有资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本经营预算、社会保险基金预算，本级一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般公共预算基本支出应当公开到经济性质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分类款级科目，专项转移支付应当分地区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、分项目公开。对财政转移支付安排、举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借政府债务等重要事项进行解</w:t>
            </w:r>
            <w:r>
              <w:rPr>
                <w:rFonts w:ascii="宋体" w:hAnsi="宋体" w:cs="宋体"/>
                <w:color w:val="000000"/>
                <w:spacing w:val="24"/>
                <w:sz w:val="15"/>
                <w:szCs w:val="15"/>
              </w:rPr>
              <w:t>释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、说明，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并公开重大政策和重点项目等绩效目</w:t>
            </w:r>
            <w:r>
              <w:rPr>
                <w:rFonts w:ascii="宋体" w:hAnsi="宋体" w:cs="宋体"/>
                <w:color w:val="000000"/>
                <w:spacing w:val="31"/>
                <w:sz w:val="15"/>
                <w:szCs w:val="15"/>
              </w:rPr>
              <w:t>标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地方本级汇总的一般公共预</w:t>
            </w:r>
            <w:r>
              <w:rPr>
                <w:rFonts w:ascii="宋体" w:hAnsi="宋体" w:cs="宋体"/>
                <w:color w:val="000000"/>
                <w:spacing w:val="23"/>
                <w:sz w:val="15"/>
                <w:szCs w:val="15"/>
              </w:rPr>
              <w:t>算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“三公”经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费，包括预算总额，以及“因公出国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（境）费”“公务用车购置及运行费”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（区分“公务用车购置费”“公务用车运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行费”两项）、“公务接待费”分项数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额，并对增减变化情况进行说</w:t>
            </w:r>
            <w:r>
              <w:rPr>
                <w:rFonts w:ascii="宋体" w:hAnsi="宋体" w:cs="宋体"/>
                <w:color w:val="000000"/>
                <w:spacing w:val="21"/>
                <w:sz w:val="15"/>
                <w:szCs w:val="15"/>
              </w:rPr>
              <w:t>明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。地方政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府债务限额、余额、使用安排及还本付息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等信息，包括：①随同预算公开上一年度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本地区、本级及所属地区地方政府债务限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额及余额（或余额预计执行数），以及本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地区和本级上一年度地方政府债</w:t>
            </w:r>
            <w:r>
              <w:rPr>
                <w:rFonts w:ascii="宋体" w:hAnsi="宋体" w:cs="宋体"/>
                <w:color w:val="000000"/>
                <w:spacing w:val="29"/>
                <w:sz w:val="15"/>
                <w:szCs w:val="15"/>
              </w:rPr>
              <w:t>券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（含再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融资债券）发行及还本付息额（或预计执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行数）、本年度地方政府债券还本付息预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算数等；②随同调整预算公开当年本地区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及本级地方政府债务限</w:t>
            </w:r>
            <w:r>
              <w:rPr>
                <w:rFonts w:ascii="宋体" w:hAnsi="宋体" w:cs="宋体"/>
                <w:color w:val="000000"/>
                <w:spacing w:val="20"/>
                <w:sz w:val="15"/>
                <w:szCs w:val="15"/>
              </w:rPr>
              <w:t>额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、本级新增地方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政府债券资金使用安排</w:t>
            </w:r>
            <w:r>
              <w:rPr>
                <w:rFonts w:ascii="宋体" w:hAnsi="宋体" w:cs="宋体"/>
                <w:color w:val="000000"/>
                <w:spacing w:val="20"/>
                <w:sz w:val="15"/>
                <w:szCs w:val="15"/>
              </w:rPr>
              <w:t>等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。没有数据的表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格应当列出空表并说明。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245" w:lineRule="exact"/>
              <w:ind w:right="-40" w:rightChars="0"/>
              <w:jc w:val="left"/>
              <w:textAlignment w:val="auto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《预算法》、《政府信息公开条例》、《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118" w:type="dxa"/>
            <w:vAlign w:val="top"/>
          </w:tcPr>
          <w:p>
            <w:pPr>
              <w:spacing w:before="2114" w:after="0" w:line="185" w:lineRule="exact"/>
              <w:ind w:left="28" w:leftChars="0" w:right="-80" w:rightChars="0" w:firstLine="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本级人民代表大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会批准后20日内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  <w:vAlign w:val="top"/>
          </w:tcPr>
          <w:p>
            <w:pPr>
              <w:spacing w:before="2148" w:after="0" w:line="185" w:lineRule="exact"/>
              <w:ind w:left="0" w:leftChars="0" w:right="0" w:rightChars="0" w:firstLine="115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  <w:vAlign w:val="top"/>
          </w:tcPr>
          <w:p>
            <w:pPr>
              <w:spacing w:before="2148" w:after="0" w:line="185" w:lineRule="exact"/>
              <w:ind w:left="0" w:leftChars="0" w:right="0" w:rightChars="0" w:firstLine="327" w:firstLineChars="0"/>
              <w:rPr>
                <w:rFonts w:hint="eastAsia" w:ascii="Times New Roman" w:hAnsi="Times New Roman" w:cs="Times New Roman" w:eastAsiaTheme="minorHAnsi"/>
                <w:color w:val="01030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before="2148" w:after="0" w:line="185" w:lineRule="exact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2148" w:after="0" w:line="185" w:lineRule="exact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6" w:type="dxa"/>
            <w:vAlign w:val="top"/>
          </w:tcPr>
          <w:p>
            <w:pPr>
              <w:spacing w:before="2148" w:after="0" w:line="185" w:lineRule="exact"/>
              <w:ind w:left="0" w:leftChars="0" w:right="0" w:rightChars="0" w:firstLine="312" w:firstLineChars="0"/>
              <w:rPr>
                <w:rFonts w:ascii="Times New Roman" w:hAnsi="Times New Roman" w:cs="Times New Roman" w:eastAsiaTheme="minorHAnsi"/>
                <w:color w:val="01030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YcqSNsAAAAKAQAADwAAAAAAAAABACAAAAAi&#10;AAAAZHJzL2Rvd25yZXYueG1sUEsBAhQAFAAAAAgAh07iQA+qL8MHAgAAEAQAAA4AAAAAAAAAAQAg&#10;AAAAKgEAAGRycy9lMm9Eb2MueG1sUEsFBgAAAAAGAAYAWQEAAKMFAAAAAA=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30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5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7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487" w:type="dxa"/>
          </w:tcPr>
          <w:p>
            <w:pPr>
              <w:spacing w:before="2525" w:after="0" w:line="93" w:lineRule="exact"/>
              <w:ind w:left="121" w:right="0" w:firstLine="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52" w:type="dxa"/>
          </w:tcPr>
          <w:p>
            <w:pPr>
              <w:spacing w:before="2525" w:after="0" w:line="93" w:lineRule="exact"/>
              <w:ind w:left="-80" w:right="0" w:firstLine="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财政预决算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5" w:after="0" w:line="274" w:lineRule="exact"/>
              <w:ind w:left="-79" w:right="527" w:firstLine="0"/>
              <w:jc w:val="right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部门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决算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175" w:after="0" w:line="185" w:lineRule="exact"/>
              <w:ind w:left="43" w:right="-44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收支总体情况表、财政拨款收支情况表、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一般公共预算支出情况表公开到功能分类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项级科目、一般公共预算基本支出表公开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到经济分类款级科目、一般公共预算“三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公”经费支出表按“因公出国（境）费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”“公务用车购置及运行费”“公务接待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费”公开，其中，“公务用车购置及运行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费”应当细化到“公务用车购置费”“公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务用车运行费”两个项目，并对增减变化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情况（与预算对比）进行说明；本部门职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责、机构设置情况、决算收支增减变化、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机关运行经费安排以及政府采</w:t>
            </w:r>
            <w:r>
              <w:rPr>
                <w:rFonts w:ascii="宋体" w:hAnsi="宋体" w:cs="宋体"/>
                <w:color w:val="000000"/>
                <w:spacing w:val="24"/>
                <w:sz w:val="15"/>
                <w:szCs w:val="15"/>
              </w:rPr>
              <w:t>购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（主要包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括部门政府采购支出总金</w:t>
            </w:r>
            <w:r>
              <w:rPr>
                <w:rFonts w:ascii="宋体" w:hAnsi="宋体" w:cs="宋体"/>
                <w:color w:val="000000"/>
                <w:spacing w:val="21"/>
                <w:sz w:val="15"/>
                <w:szCs w:val="15"/>
              </w:rPr>
              <w:t>额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，货物、工程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、服务的采购金额，授予中小企业的合同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金额及占政府采购支出总金额的比</w:t>
            </w:r>
            <w:r>
              <w:rPr>
                <w:rFonts w:ascii="宋体" w:hAnsi="宋体" w:cs="宋体"/>
                <w:color w:val="000000"/>
                <w:spacing w:val="30"/>
                <w:sz w:val="15"/>
                <w:szCs w:val="15"/>
              </w:rPr>
              <w:t>重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）等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情况的说明，并对专业性较强的名词进行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解释。结合工作进展情况，逐步公开国有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资产占用、绩效评价结果等情况；本部门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职责、机构设置情况、决算收支增减变化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、机关运行经费安排以及政府采</w:t>
            </w:r>
            <w:r>
              <w:rPr>
                <w:rFonts w:ascii="宋体" w:hAnsi="宋体" w:cs="宋体"/>
                <w:color w:val="000000"/>
                <w:spacing w:val="27"/>
                <w:sz w:val="15"/>
                <w:szCs w:val="15"/>
              </w:rPr>
              <w:t>购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（主要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包括部门政府采购支出总金</w:t>
            </w:r>
            <w:r>
              <w:rPr>
                <w:rFonts w:ascii="宋体" w:hAnsi="宋体" w:cs="宋体"/>
                <w:color w:val="000000"/>
                <w:spacing w:val="23"/>
                <w:sz w:val="15"/>
                <w:szCs w:val="15"/>
              </w:rPr>
              <w:t>额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，货物、工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程、服务的采购金额，授予中小企业的合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同金额及占政府采购支出总金额的比</w:t>
            </w:r>
            <w:r>
              <w:rPr>
                <w:rFonts w:ascii="宋体" w:hAnsi="宋体" w:cs="宋体"/>
                <w:color w:val="000000"/>
                <w:spacing w:val="31"/>
                <w:sz w:val="15"/>
                <w:szCs w:val="15"/>
              </w:rPr>
              <w:t>重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等情况的说明，并对专业性较强的名词进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行解释。结合工作进展情况，逐步公开国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有资产占用、绩效评价结果等情况；没有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数据的表格应当列出空表并说</w:t>
            </w:r>
            <w:r>
              <w:rPr>
                <w:rFonts w:ascii="宋体" w:hAnsi="宋体" w:cs="宋体"/>
                <w:color w:val="000000"/>
                <w:spacing w:val="27"/>
                <w:sz w:val="15"/>
                <w:szCs w:val="15"/>
              </w:rPr>
              <w:t>明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3" w:after="0" w:line="184" w:lineRule="exact"/>
              <w:ind w:right="-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《预算法》、《政府信息公开条例》、《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财政部关于印发&lt;地方预决算公开操作规程的通知&gt;》、《财政部关于印发&lt;地方政府债务信息公开办法（试行）&gt;的通知》等法律法规和文件规定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2491" w:after="0" w:line="184" w:lineRule="exact"/>
              <w:ind w:left="28" w:right="-80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本级人民代表大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会批准后20日内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2525" w:after="0" w:line="184" w:lineRule="exact"/>
              <w:ind w:left="0" w:right="0"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2525" w:after="0" w:line="184" w:lineRule="exact"/>
              <w:ind w:left="0" w:right="0"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政府网站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2525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2525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2525" w:after="0" w:line="184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65" w:type="dxa"/>
            <w:gridSpan w:val="14"/>
          </w:tcPr>
          <w:p>
            <w:pPr>
              <w:spacing w:before="171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六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、就业领域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87" w:type="dxa"/>
          </w:tcPr>
          <w:p>
            <w:pPr>
              <w:spacing w:before="584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584" w:after="0" w:line="240" w:lineRule="auto"/>
              <w:ind w:left="0" w:right="0" w:firstLine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就业信息服务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584" w:after="0" w:line="240" w:lineRule="auto"/>
              <w:ind w:left="0" w:right="0" w:firstLine="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岗位信息发布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584" w:after="0" w:line="240" w:lineRule="auto"/>
              <w:ind w:left="0" w:right="0" w:firstLine="7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岗位信息、服务指南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180" w:after="0" w:line="184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《就业促进法》、《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人力资源市场暂行条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365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84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84" w:after="0" w:line="240" w:lineRule="auto"/>
              <w:ind w:left="0" w:right="0" w:firstLine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政府网站、现场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8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8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84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51" w:lineRule="exact"/>
        <w:ind w:left="5381" w:right="0" w:firstLine="0"/>
        <w:rPr>
          <w:rFonts w:ascii="Times New Roman" w:hAnsi="Times New Roman" w:cs="Times New Roman"/>
          <w:color w:val="010302"/>
        </w:rPr>
      </w:pPr>
      <w:r>
        <w:rPr>
          <w:rFonts w:hint="eastAsia" w:ascii="方正小标宋简体" w:hAnsi="方正小标宋简体" w:eastAsia="宋体" w:cs="方正小标宋简体"/>
          <w:color w:val="000000"/>
          <w:sz w:val="30"/>
          <w:szCs w:val="30"/>
          <w:lang w:eastAsia="zh-CN"/>
        </w:rPr>
        <w:t>泗水县泗张镇</w:t>
      </w:r>
      <w:r>
        <w:rPr>
          <w:rFonts w:ascii="方正小标宋简体" w:hAnsi="方正小标宋简体" w:cs="方正小标宋简体"/>
          <w:color w:val="000000"/>
          <w:sz w:val="30"/>
          <w:szCs w:val="30"/>
        </w:rPr>
        <w:t>政务公开事项标准目录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222250</wp:posOffset>
                </wp:positionV>
                <wp:extent cx="4646930" cy="208915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482" y="1239185"/>
                          <a:ext cx="4532668" cy="9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445"/>
                                <w:tab w:val="left" w:pos="3761"/>
                                <w:tab w:val="left" w:pos="5021"/>
                              </w:tabs>
                              <w:spacing w:before="0" w:after="0" w:line="148" w:lineRule="exact"/>
                              <w:ind w:left="0" w:right="0" w:firstLine="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公开内容（要素）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公开依据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公开时限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43"/>
                                <w:sz w:val="15"/>
                                <w:szCs w:val="15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15"/>
                                <w:szCs w:val="15"/>
                              </w:rPr>
                              <w:t>公开渠道和载体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o:spt="100" style="position:absolute;left:0pt;margin-left:217.9pt;margin-top:17.5pt;height:16.45pt;width:365.9pt;mso-position-horizontal-relative:page;z-index:251658240;mso-width-relative:page;mso-height-relative:page;" filled="f" stroked="t" coordsize="4532668,94354" o:gfxdata="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YcqSNsAAAAKAQAADwAAAAAAAAABACAAAAAi&#10;AAAAZHJzL2Rvd25yZXYueG1sUEsBAhQAFAAAAAgAh07iQPiIIT8HAgAAEAQAAA4AAAAAAAAAAQAg&#10;AAAAKgEAAGRycy9lMm9Eb2MueG1sUEsFBgAAAAAGAAYAWQEAAKMFAAAAAA==&#10;">
                <v:fill on="f" focussize="0,0"/>
                <v:stroke weight="1pt" color="#FF0000" miterlimit="1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45"/>
                          <w:tab w:val="left" w:pos="3761"/>
                          <w:tab w:val="left" w:pos="5021"/>
                        </w:tabs>
                        <w:spacing w:before="0" w:after="0" w:line="148" w:lineRule="exact"/>
                        <w:ind w:left="0" w:right="0" w:firstLine="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公开内容（要素）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公开依据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公开时限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公开主</w:t>
                      </w:r>
                      <w:r>
                        <w:rPr>
                          <w:rFonts w:ascii="宋体" w:hAnsi="宋体" w:cs="宋体"/>
                          <w:color w:val="000000"/>
                          <w:spacing w:val="43"/>
                          <w:sz w:val="15"/>
                          <w:szCs w:val="15"/>
                        </w:rPr>
                        <w:t>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        </w:t>
                      </w:r>
                      <w:r>
                        <w:rPr>
                          <w:rFonts w:ascii="宋体" w:hAnsi="宋体" w:cs="宋体"/>
                          <w:color w:val="000000"/>
                          <w:sz w:val="15"/>
                          <w:szCs w:val="15"/>
                        </w:rPr>
                        <w:t>公开渠道和载体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vertAnchor="text" w:horzAnchor="page" w:tblpX="731" w:tblpY="-10"/>
        <w:tblOverlap w:val="never"/>
        <w:tblW w:w="15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952"/>
        <w:gridCol w:w="1377"/>
        <w:gridCol w:w="2783"/>
        <w:gridCol w:w="1512"/>
        <w:gridCol w:w="1118"/>
        <w:gridCol w:w="1396"/>
        <w:gridCol w:w="1221"/>
        <w:gridCol w:w="746"/>
        <w:gridCol w:w="746"/>
        <w:gridCol w:w="746"/>
        <w:gridCol w:w="868"/>
        <w:gridCol w:w="74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350" w:after="0" w:line="240" w:lineRule="auto"/>
              <w:ind w:left="89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序号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30" w:type="dxa"/>
            <w:gridSpan w:val="2"/>
          </w:tcPr>
          <w:p>
            <w:pPr>
              <w:spacing w:before="117" w:after="0" w:line="240" w:lineRule="auto"/>
              <w:ind w:left="86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492" w:type="dxa"/>
            <w:gridSpan w:val="2"/>
          </w:tcPr>
          <w:p>
            <w:pPr>
              <w:spacing w:before="117" w:after="0" w:line="240" w:lineRule="auto"/>
              <w:ind w:left="44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公开对象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15" w:type="dxa"/>
            <w:gridSpan w:val="2"/>
          </w:tcPr>
          <w:p>
            <w:pPr>
              <w:spacing w:before="117" w:after="0" w:line="240" w:lineRule="auto"/>
              <w:ind w:left="0" w:right="0" w:firstLine="5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公开方式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7" w:type="dxa"/>
            <w:gridSpan w:val="2"/>
          </w:tcPr>
          <w:p>
            <w:pPr>
              <w:spacing w:before="117" w:after="0" w:line="240" w:lineRule="auto"/>
              <w:ind w:left="0" w:right="0" w:firstLine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公开层级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52" w:type="dxa"/>
          </w:tcPr>
          <w:p>
            <w:pPr>
              <w:spacing w:before="161" w:after="0" w:line="240" w:lineRule="auto"/>
              <w:ind w:left="172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一级事项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61" w:after="0" w:line="240" w:lineRule="auto"/>
              <w:ind w:left="0" w:right="0" w:firstLine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二级事项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512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1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全社会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特定群众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主动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before="161" w:after="0" w:line="240" w:lineRule="auto"/>
              <w:ind w:left="0" w:right="0" w:firstLine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依申请公开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乡（镇/乡镇）</w:t>
            </w:r>
          </w:p>
        </w:tc>
        <w:tc>
          <w:tcPr>
            <w:tcW w:w="760" w:type="dxa"/>
          </w:tcPr>
          <w:p>
            <w:pPr>
              <w:spacing w:before="161" w:after="0" w:line="240" w:lineRule="auto"/>
              <w:ind w:left="0" w:right="0" w:firstLine="238"/>
              <w:rPr>
                <w:rFonts w:hint="eastAsia" w:ascii="Times New Roman" w:hAnsi="Times New Roman" w:eastAsia="宋体" w:cs="Times New Roman"/>
                <w:color w:val="01030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487" w:type="dxa"/>
          </w:tcPr>
          <w:p>
            <w:pPr>
              <w:spacing w:before="1056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1056" w:after="0" w:line="240" w:lineRule="auto"/>
              <w:ind w:left="0" w:right="0" w:firstLine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就业信息服务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1056" w:after="0" w:line="240" w:lineRule="auto"/>
              <w:ind w:left="0" w:right="0" w:firstLine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职业培训信息发布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1056" w:after="0" w:line="240" w:lineRule="auto"/>
              <w:ind w:left="0" w:right="0" w:firstLine="7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培训信息、服务指南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652" w:after="0" w:line="185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《就业促进法》、《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人力资源市场暂行条例》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837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1056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1056" w:after="0" w:line="240" w:lineRule="auto"/>
              <w:ind w:left="0" w:right="0" w:firstLine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政府网站、现场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105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05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1056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7" w:type="dxa"/>
          </w:tcPr>
          <w:p>
            <w:pPr>
              <w:spacing w:before="658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658" w:after="0" w:line="240" w:lineRule="auto"/>
              <w:ind w:left="0" w:right="0" w:firstLine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创业服务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658" w:after="0" w:line="240" w:lineRule="auto"/>
              <w:ind w:left="0" w:right="0" w:firstLine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创业担保贷款申请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658" w:after="0" w:line="240" w:lineRule="auto"/>
              <w:ind w:left="0" w:right="0" w:firstLine="137"/>
              <w:rPr>
                <w:rFonts w:hint="default" w:ascii="Times New Roman" w:hAnsi="Times New Roman" w:eastAsia="宋体" w:cs="Times New Roman"/>
                <w:color w:val="01030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服务指南、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申请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创业担保贷款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人员就业登记信息</w:t>
            </w:r>
          </w:p>
        </w:tc>
        <w:tc>
          <w:tcPr>
            <w:tcW w:w="1512" w:type="dxa"/>
          </w:tcPr>
          <w:p>
            <w:pPr>
              <w:spacing w:before="254" w:after="0" w:line="185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《就业促进法》、《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人力资源市场暂行条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439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658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658" w:after="0" w:line="240" w:lineRule="auto"/>
              <w:ind w:left="0" w:right="0" w:firstLine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政府网站、现场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7" w:type="dxa"/>
          </w:tcPr>
          <w:p>
            <w:pPr>
              <w:spacing w:before="658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254" w:after="0" w:line="184" w:lineRule="exact"/>
              <w:ind w:left="21" w:right="-59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对就业困难人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员（含建档立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卡贫困劳动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力）实施就业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援助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658" w:after="0" w:line="240" w:lineRule="auto"/>
              <w:ind w:left="86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就业困难人员认定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658" w:after="0" w:line="240" w:lineRule="auto"/>
              <w:ind w:left="0" w:right="0"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服务指南、就业困难人员认定公示名单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54" w:after="0" w:line="184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《就业促进法》、《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人力资源市场暂行条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439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658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658" w:after="0" w:line="240" w:lineRule="auto"/>
              <w:ind w:left="0" w:right="0" w:firstLine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政府网站、现场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658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87" w:type="dxa"/>
          </w:tcPr>
          <w:p>
            <w:pPr>
              <w:spacing w:before="500" w:after="0" w:line="240" w:lineRule="auto"/>
              <w:ind w:left="201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96" w:after="0" w:line="184" w:lineRule="exact"/>
              <w:ind w:left="21" w:right="-59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对就业困难人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员（含建档立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卡贫困劳动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力）实施就业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援助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spacing w:before="375" w:after="0" w:line="184" w:lineRule="exact"/>
              <w:ind w:left="234" w:right="-80" w:hanging="1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就业困难人员社会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保险补贴申领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409" w:after="0" w:line="184" w:lineRule="exact"/>
              <w:ind w:left="0" w:right="0"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服务指南、就业困难人员认定公示名单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96" w:after="0" w:line="184" w:lineRule="exact"/>
              <w:ind w:left="79" w:right="-6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《就业促进法》、《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人力资源市场暂行条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例》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281" w:after="0" w:line="184" w:lineRule="exact"/>
              <w:ind w:left="28" w:right="-56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自制作或获取该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信息之日起20个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工作日内公开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500" w:after="0" w:line="240" w:lineRule="auto"/>
              <w:ind w:left="95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before="500" w:after="0" w:line="240" w:lineRule="auto"/>
              <w:ind w:left="0" w:right="0" w:firstLine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政府网站、现场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500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00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500" w:after="0" w:line="240" w:lineRule="auto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465" w:type="dxa"/>
            <w:gridSpan w:val="14"/>
          </w:tcPr>
          <w:p>
            <w:pPr>
              <w:spacing w:before="238" w:after="0" w:line="240" w:lineRule="auto"/>
              <w:ind w:left="17" w:right="0" w:firstLine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七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、安全生产领域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487" w:type="dxa"/>
          </w:tcPr>
          <w:p>
            <w:pPr>
              <w:spacing w:before="708" w:after="0" w:line="91" w:lineRule="exact"/>
              <w:ind w:left="201" w:right="0" w:firstLine="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>
            <w:pPr>
              <w:spacing w:before="708" w:after="0" w:line="91" w:lineRule="exact"/>
              <w:ind w:left="0" w:right="0" w:firstLine="34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通知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8" w:after="0" w:line="214" w:lineRule="exact"/>
              <w:ind w:left="556" w:right="11" w:hanging="448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安全生产预警提示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83" w:type="dxa"/>
          </w:tcPr>
          <w:p>
            <w:pPr>
              <w:spacing w:before="674" w:after="0" w:line="185" w:lineRule="exact"/>
              <w:ind w:left="714" w:right="-41" w:hanging="6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气象及灾害预警信息、不同时段、不同领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域安全生产提示信息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2" w:type="dxa"/>
          </w:tcPr>
          <w:p>
            <w:pPr>
              <w:spacing w:before="2" w:after="0" w:line="185" w:lineRule="exact"/>
              <w:ind w:left="152" w:right="6" w:hanging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《中华人民共和国政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府信息公开条例》、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国务院安委会办公室关于加强生产安全事故信息公开工作的意见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18" w:type="dxa"/>
          </w:tcPr>
          <w:p>
            <w:pPr>
              <w:spacing w:before="674" w:after="0" w:line="185" w:lineRule="exact"/>
              <w:ind w:left="402" w:right="-80" w:hanging="3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信息形成后及时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/>
              <w:br w:type="textWrapping" w:clear="all"/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公开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6" w:type="dxa"/>
          </w:tcPr>
          <w:p>
            <w:pPr>
              <w:spacing w:before="708" w:after="0" w:line="185" w:lineRule="exact"/>
              <w:ind w:left="0" w:right="0"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hint="eastAsia" w:ascii="宋体" w:hAnsi="宋体" w:eastAsia="宋体" w:cs="宋体"/>
                <w:color w:val="000000"/>
                <w:position w:val="9"/>
                <w:sz w:val="15"/>
                <w:szCs w:val="15"/>
                <w:lang w:eastAsia="zh-CN"/>
              </w:rPr>
              <w:t>泗张镇人民政府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8" w:after="0" w:line="274" w:lineRule="exact"/>
              <w:ind w:left="0" w:right="0" w:firstLine="28"/>
              <w:textAlignment w:val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村广播、精准推送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before="708" w:after="0" w:line="185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708" w:after="0" w:line="185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8" w:type="dxa"/>
          </w:tcPr>
          <w:p>
            <w:pPr>
              <w:spacing w:after="0" w:line="240" w:lineRule="auto"/>
            </w:pPr>
          </w:p>
        </w:tc>
        <w:tc>
          <w:tcPr>
            <w:tcW w:w="746" w:type="dxa"/>
          </w:tcPr>
          <w:p>
            <w:pPr>
              <w:spacing w:before="708" w:after="0" w:line="185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0" w:type="dxa"/>
          </w:tcPr>
          <w:p>
            <w:pPr>
              <w:spacing w:before="708" w:after="0" w:line="185" w:lineRule="exact"/>
              <w:ind w:left="0" w:right="0" w:firstLine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position w:val="9"/>
                <w:sz w:val="15"/>
                <w:szCs w:val="15"/>
              </w:rPr>
              <w:t>√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6846" w:h="11915"/>
          <w:pgMar w:top="500" w:right="500" w:bottom="400" w:left="500" w:header="708" w:footer="708" w:gutter="0"/>
          <w:docGrid w:linePitch="360" w:charSpace="0"/>
        </w:sectPr>
      </w:pP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>
      <w:type w:val="continuous"/>
      <w:pgSz w:w="16846" w:h="11915"/>
      <w:pgMar w:top="500" w:right="500" w:bottom="4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ger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2855446"/>
    <w:rsid w:val="076729CB"/>
    <w:rsid w:val="093D0545"/>
    <w:rsid w:val="141456F5"/>
    <w:rsid w:val="14E616CD"/>
    <w:rsid w:val="1B8641C3"/>
    <w:rsid w:val="22EF04AA"/>
    <w:rsid w:val="26AE2A2A"/>
    <w:rsid w:val="2C3E462E"/>
    <w:rsid w:val="2E4D394F"/>
    <w:rsid w:val="3795762B"/>
    <w:rsid w:val="3D605A13"/>
    <w:rsid w:val="40AC19CB"/>
    <w:rsid w:val="4A7D4E30"/>
    <w:rsid w:val="4C744413"/>
    <w:rsid w:val="51EB49F9"/>
    <w:rsid w:val="51FA21EE"/>
    <w:rsid w:val="5A745814"/>
    <w:rsid w:val="63A4377C"/>
    <w:rsid w:val="640B12AB"/>
    <w:rsid w:val="6E0D2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2020-09-27T01:16:00Z</dcterms:created>
  <dc:creator>Administrator</dc:creator>
  <cp:lastModifiedBy>孔凯</cp:lastModifiedBy>
  <cp:lastPrinted>2020-09-28T09:21:00Z</cp:lastPrinted>
  <dcterms:modified xsi:type="dcterms:W3CDTF">2020-10-13T01:57:14Z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