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D+8/iL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057"/>
        <w:gridCol w:w="1377"/>
        <w:gridCol w:w="2783"/>
        <w:gridCol w:w="1458"/>
        <w:gridCol w:w="1215"/>
        <w:gridCol w:w="1353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82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34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8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057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5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15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5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58" w:type="dxa"/>
            <w:gridSpan w:val="14"/>
          </w:tcPr>
          <w:p>
            <w:pPr>
              <w:spacing w:before="16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一、基础信息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82" w:type="dxa"/>
          </w:tcPr>
          <w:p>
            <w:pPr>
              <w:spacing w:before="348" w:after="0" w:line="90" w:lineRule="exact"/>
              <w:ind w:left="201" w:right="0" w:firstLine="0"/>
              <w:jc w:val="both"/>
              <w:rPr>
                <w:rFonts w:hint="eastAsia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机构概况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textAlignment w:val="auto"/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机构名称、办公地址、办公时间、联系方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式（办公电话、通信地址）、邮政编码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right="0" w:hanging="74"/>
              <w:jc w:val="right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中华人民共和国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2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实时更新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115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27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82" w:type="dxa"/>
          </w:tcPr>
          <w:p>
            <w:pPr>
              <w:spacing w:before="348" w:after="0" w:line="90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机构职能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211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依据三定方案确定的本部门法定职能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20" w:after="0" w:line="185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42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42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82" w:type="dxa"/>
          </w:tcPr>
          <w:p>
            <w:pPr>
              <w:spacing w:before="331" w:after="0" w:line="92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领导分工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211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领导姓名、职务、主管或分管工作等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6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spacing w:before="332" w:after="0" w:line="93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spacing w:before="332" w:after="0" w:line="93" w:lineRule="exact"/>
              <w:ind w:left="0" w:right="0" w:firstLine="19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332" w:after="0" w:line="93" w:lineRule="exact"/>
              <w:ind w:left="0" w:right="0" w:firstLine="4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内设部门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332" w:after="0" w:line="93" w:lineRule="exact"/>
              <w:ind w:left="0" w:right="0" w:firstLine="58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内设机构名称及主要职责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6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82" w:type="dxa"/>
          </w:tcPr>
          <w:p>
            <w:pPr>
              <w:spacing w:before="636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spacing w:before="636" w:after="0" w:line="240" w:lineRule="auto"/>
              <w:ind w:left="0" w:right="0" w:firstLine="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36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324" w:after="0" w:line="185" w:lineRule="exact"/>
              <w:ind w:left="43" w:right="-44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政府信息的分类、编排体系，政府信息获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取方式，政府信息公开机构信息（包括名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称、办公地址、办公时间、联系电话、传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真号码、互联网联系方式等）。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506" w:after="0" w:line="187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417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636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36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314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93" w:lineRule="exact"/>
              <w:ind w:left="0" w:right="0" w:firstLine="4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93" w:lineRule="exact"/>
              <w:ind w:left="0" w:right="0" w:firstLine="106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政府信息公开年报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right="0" w:firstLine="6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本单位历年政府信息公开工作年度报</w:t>
            </w:r>
            <w:r>
              <w:rPr>
                <w:rFonts w:ascii="宋体" w:hAnsi="宋体" w:cs="宋体"/>
                <w:color w:val="0D1D0F"/>
                <w:spacing w:val="31"/>
                <w:sz w:val="15"/>
                <w:szCs w:val="15"/>
              </w:rPr>
              <w:t>告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300" w:after="0" w:line="185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D1D0F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D1D0F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300" w:after="0" w:line="184" w:lineRule="exact"/>
              <w:ind w:left="105" w:right="-80" w:hanging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每年3月底前公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开上年度报告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334" w:after="0" w:line="184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334" w:after="0" w:line="184" w:lineRule="exact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13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34" w:lineRule="exact"/>
              <w:ind w:left="0" w:right="0" w:firstLine="4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34" w:lineRule="exact"/>
              <w:ind w:left="0" w:right="0" w:firstLine="106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政府信息公开目录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right="-45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政府信息的索引、政府信息的名称、发文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字号、体裁、印发日期、发布日期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300" w:after="0" w:line="185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7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384" w:after="0" w:line="91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84" w:after="0" w:line="91" w:lineRule="exact"/>
              <w:ind w:left="0" w:leftChars="0" w:right="0" w:rightChars="0" w:firstLine="43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84" w:after="0" w:line="91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3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本级政府制定的文件（规范性文件、其他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政策文件）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165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济宁市规范性文件管理办法》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59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7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pict>
          <v:shape id="Freeform 100" o:spid="_x0000_s1026" o:spt="100" style="position:absolute;left:0pt;margin-left:211.15pt;margin-top:24.9pt;height:16.45pt;width:365.9pt;mso-position-horizontal-relative:page;z-index:251659264;mso-width-relative:page;mso-height-relative:page;" filled="f" stroked="f" coordsize="21600,21600"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2445"/>
                      <w:tab w:val="left" w:pos="3761"/>
                      <w:tab w:val="left" w:pos="5021"/>
                    </w:tabs>
                    <w:spacing w:before="0" w:after="0" w:line="148" w:lineRule="exact"/>
                    <w:ind w:left="0" w:right="0" w:firstLine="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公开内容（要素）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公开依据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公开时限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公开主</w:t>
                  </w:r>
                  <w:r>
                    <w:rPr>
                      <w:rFonts w:ascii="宋体" w:hAnsi="宋体" w:cs="宋体"/>
                      <w:color w:val="000000"/>
                      <w:spacing w:val="43"/>
                      <w:sz w:val="15"/>
                      <w:szCs w:val="15"/>
                    </w:rPr>
                    <w:t>体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公开渠道和载体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057"/>
        <w:gridCol w:w="1377"/>
        <w:gridCol w:w="2783"/>
        <w:gridCol w:w="1458"/>
        <w:gridCol w:w="1215"/>
        <w:gridCol w:w="1353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82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34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8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057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5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15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5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58" w:type="dxa"/>
            <w:gridSpan w:val="14"/>
          </w:tcPr>
          <w:p>
            <w:pPr>
              <w:spacing w:before="16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一、基础信息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82" w:type="dxa"/>
            <w:vAlign w:val="top"/>
          </w:tcPr>
          <w:p>
            <w:pPr>
              <w:spacing w:before="394" w:after="0" w:line="91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94" w:after="0" w:line="91" w:lineRule="exact"/>
              <w:ind w:left="0" w:leftChars="0" w:right="0" w:rightChars="0" w:firstLine="43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94" w:after="0" w:line="91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政策解读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包括文字解读、专家解读、领导解读、图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解图表、视频等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175" w:after="0" w:line="184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济宁市规范性文件管理办法》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65" w:after="0" w:line="186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87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82" w:type="dxa"/>
            <w:vAlign w:val="top"/>
          </w:tcPr>
          <w:p>
            <w:pPr>
              <w:spacing w:before="334" w:after="0" w:line="93" w:lineRule="exact"/>
              <w:ind w:left="163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809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公共服务事项清单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300" w:after="0" w:line="185" w:lineRule="exact"/>
              <w:ind w:left="153" w:leftChars="0" w:right="5" w:rightChars="0" w:hanging="7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06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25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82" w:type="dxa"/>
            <w:vAlign w:val="top"/>
          </w:tcPr>
          <w:p>
            <w:pPr>
              <w:spacing w:before="334" w:after="0" w:line="93" w:lineRule="exact"/>
              <w:ind w:left="163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规划计划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255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工作规划计划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93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年度工作重点、要点、工作计划</w:t>
            </w: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458" w:type="dxa"/>
            <w:vAlign w:val="top"/>
          </w:tcPr>
          <w:p>
            <w:pPr>
              <w:spacing w:before="300" w:after="0" w:line="185" w:lineRule="exact"/>
              <w:ind w:left="153" w:leftChars="0" w:right="5" w:rightChars="0" w:hanging="7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07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25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753" w:after="0" w:line="93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057" w:type="dxa"/>
            <w:vAlign w:val="top"/>
          </w:tcPr>
          <w:p>
            <w:pPr>
              <w:spacing w:before="753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建议提案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753" w:after="0" w:line="93" w:lineRule="exact"/>
              <w:ind w:left="0" w:leftChars="0" w:right="0" w:rightChars="0" w:firstLine="106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人大建议办理情况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人大代表姓名、对办理意见和落实情况进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行答复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717" w:after="0" w:line="187" w:lineRule="exact"/>
              <w:ind w:right="5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535" w:after="0" w:line="185" w:lineRule="exact"/>
              <w:ind w:left="30" w:leftChars="0" w:right="-45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泗水县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级人大常委会办公室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、政协办公室要求公开时限完成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84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82" w:type="dxa"/>
            <w:vAlign w:val="top"/>
          </w:tcPr>
          <w:p>
            <w:pPr>
              <w:spacing w:before="514" w:after="0" w:line="91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514" w:after="0" w:line="91" w:lineRule="exact"/>
              <w:ind w:right="0" w:rightChars="0" w:firstLine="300" w:firstLineChars="20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提案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514" w:after="0" w:line="91" w:lineRule="exact"/>
              <w:ind w:left="0" w:leftChars="0" w:right="0" w:rightChars="0" w:firstLine="106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政协提案办理情况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val="en-US" w:eastAsia="zh-CN"/>
              </w:rPr>
              <w:t>提案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办理意见和落实情况进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行答复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480" w:after="0" w:line="185" w:lineRule="exact"/>
              <w:ind w:right="5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95" w:after="0" w:line="184" w:lineRule="exact"/>
              <w:ind w:left="30" w:leftChars="0" w:right="-45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泗水县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级人大常委会办公室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、政协办公室要求公开时限完成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60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607" w:after="0" w:line="240" w:lineRule="auto"/>
              <w:ind w:left="163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19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监督举报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69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监督电话（5512808）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295" w:after="0" w:line="184" w:lineRule="exact"/>
              <w:ind w:right="-8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《国务院扶贫办、财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政部关于完善扶贫资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金项目公告公示制度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的指导意见》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389" w:after="0" w:line="184" w:lineRule="exact"/>
              <w:ind w:left="28" w:leftChars="0" w:right="-51" w:rightChars="0" w:firstLine="76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信息形成（变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更）20个工作日内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60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458" w:type="dxa"/>
            <w:gridSpan w:val="14"/>
            <w:vAlign w:val="top"/>
          </w:tcPr>
          <w:p>
            <w:pPr>
              <w:spacing w:after="0"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二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、户籍管理领域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201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0" w:leftChars="0" w:right="0" w:rightChars="0" w:firstLine="192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出生登记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0" w:leftChars="0" w:right="0" w:rightChars="0" w:firstLine="404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出生登记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291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347" w:after="0" w:line="186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201.4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4hth2wAAAAoBAAAPAAAAAAAAAAEAIAAA&#10;ACIAAABkcnMvZG93bnJldi54bWxQSwECFAAUAAAACACHTuJACdH2d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UbCVqAg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BRsJWo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51" w:lineRule="exact"/>
        <w:ind w:right="0"/>
        <w:rPr>
          <w:rFonts w:ascii="方正小标宋简体" w:hAnsi="方正小标宋简体" w:cs="方正小标宋简体"/>
          <w:color w:val="000000"/>
          <w:sz w:val="30"/>
          <w:szCs w:val="30"/>
        </w:rPr>
      </w:pPr>
    </w:p>
    <w:p>
      <w:pPr>
        <w:spacing w:before="0" w:after="0" w:line="351" w:lineRule="exact"/>
        <w:ind w:right="0" w:firstLine="5400" w:firstLineChars="180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yj8JEg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2O35toAAAAKAQAADwAAAAAAAAABACAAAAAiAAAAZHJzL2Rvd25yZXYueG1sUEsBAhQAFAAAAAgA&#10;h07iQBGj/zkjAgAAxwQAAA4AAAAAAAAAAQAgAAAAKQ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VQTPY&#10;AAAACgEAAA8AAAAAAAAAAQAgAAAAIgAAAGRycy9kb3ducmV2LnhtbFBLAQIUABQAAAAIAIdO4kD2&#10;JnQc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a&#10;81zo2gAAAAoBAAAPAAAAAAAAAAEAIAAAACIAAABkcnMvZG93bnJldi54bWxQSwECFAAUAAAACACH&#10;TuJA28M7cSICAADLBAAADgAAAAAAAAABACAAAAAp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191B2QAAAAoBAAAPAAAAAAAAAAEAIAAAACIAAABkcnMvZG93bnJldi54bWxQSwECFAAUAAAACACH&#10;TuJA6d16cS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tzkD3AAAAAoBAAAPAAAAAAAAAAEAIAAAACIAAABkcnMvZG93bnJldi54bWxQSwECFAAUAAAACACH&#10;TuJAJ3nCUyACAADHBAAADgAAAAAAAAABACAAAAArAQAAZHJzL2Uyb0RvYy54bWxQSwUGAAAAAAYA&#10;BgBZAQAAvQUAAAAA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81407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o:spt="100" style="position:absolute;left:0pt;flip:y;margin-left:61.55pt;margin-top:105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kqFM2wAAAAsBAAAPAAAAAAAAAAEAIAAAACIAAABkcnMvZG93bnJldi54bWxQSwECFAAUAAAACACH&#10;TuJAM7pjEyECAADHBAAADgAAAAAAAAABACAAAAAq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81407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flip:y;margin-left:109.15pt;margin-top:105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m3YcfY&#10;AAAACwEAAA8AAAAAAAAAAQAgAAAAIgAAAGRycy9kb3ducmV2LnhtbFBLAQIUABQAAAAIAIdO4kCf&#10;9UqF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81407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flip:y;margin-left:178.05pt;margin-top:105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nJfo2QAAAAsBAAAPAAAAAAAAAAEAIAAAACIAAABkcnMvZG93bnJldi54bWxQSwECFAAUAAAACACH&#10;TuJAYxKCKy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81407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o:spt="100" style="position:absolute;left:0pt;flip:y;margin-left:317.25pt;margin-top:105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HSVdoAAAALAQAADwAAAAAAAAABACAAAAAiAAAAZHJzL2Rvd25yZXYueG1sUEsBAhQAFAAAAAgA&#10;h07iQG8tXEsjAgAAxwQAAA4AAAAAAAAAAQAgAAAAKQ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81407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o:spt="100" style="position:absolute;left:0pt;flip:y;margin-left:392.85pt;margin-top:105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swOrN4AAAALAQAADwAAAAAAAAABACAAAAAiAAAAZHJzL2Rvd25yZXYueG1sUEsBAhQAFAAA&#10;AAgAh07iQPUNn1s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2148840</wp:posOffset>
                </wp:positionV>
                <wp:extent cx="606425" cy="81407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o:spt="100" style="position:absolute;left:0pt;flip:y;margin-left:61.55pt;margin-top:169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sflDjbAAAACwEAAA8AAAAAAAAAAQAgAAAAIgAAAGRycy9kb3ducmV2LnhtbFBLAQIUABQAAAAI&#10;AIdO4kCqBJyo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2148840</wp:posOffset>
                </wp:positionV>
                <wp:extent cx="876300" cy="81407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flip:y;margin-left:109.15pt;margin-top:169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pU&#10;s9oAAAALAQAADwAAAAAAAAABACAAAAAiAAAAZHJzL2Rvd25yZXYueG1sUEsBAhQAFAAAAAgAh07i&#10;QE2BF40gAgAAxwQAAA4AAAAAAAAAAQAgAAAAKQ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2148840</wp:posOffset>
                </wp:positionV>
                <wp:extent cx="1769110" cy="81407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o:spt="100" style="position:absolute;left:0pt;flip:y;margin-left:178.05pt;margin-top:169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AR&#10;opzZAAAACwEAAA8AAAAAAAAAAQAgAAAAIgAAAGRycy9kb3ducmV2LnhtbFBLAQIUABQAAAAIAIdO&#10;4kAT2qeuIgIAAMsEAAAOAAAAAAAAAAEAIAAAACgBAABkcnMvZTJvRG9jLnhtbFBLBQYAAAAABgAG&#10;AFkBAAC8BQAAAAA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2148840</wp:posOffset>
                </wp:positionV>
                <wp:extent cx="961390" cy="81407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o:spt="100" style="position:absolute;left:0pt;flip:y;margin-left:317.25pt;margin-top:169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nOch2QAAAAsBAAAPAAAAAAAAAAEAIAAAACIAAABkcnMvZG93bnJldi54bWxQSwECFAAUAAAACACH&#10;TuJAUnoZ4C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2148840</wp:posOffset>
                </wp:positionV>
                <wp:extent cx="711835" cy="81407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o:spt="100" style="position:absolute;left:0pt;flip:y;margin-left:392.85pt;margin-top:169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9BO9jeAAAACwEAAA8AAAAAAAAAAQAgAAAAIgAAAGRycy9kb3ducmV2LnhtbFBLAQIUABQAAAAI&#10;AIdO4kBO5BwjIAIAAMcEAAAOAAAAAAAAAAEAIAAAAC0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2961005</wp:posOffset>
                </wp:positionV>
                <wp:extent cx="606425" cy="81407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o:spt="100" style="position:absolute;left:0pt;flip:y;margin-left:61.55pt;margin-top:233.1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xHU0fcAAAACwEAAA8AAAAAAAAAAQAgAAAAIgAAAGRycy9kb3ducmV2LnhtbFBLAQIUABQAAAAI&#10;AIdO4kBaJ71j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2961005</wp:posOffset>
                </wp:positionV>
                <wp:extent cx="876300" cy="81407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o:spt="100" style="position:absolute;left:0pt;flip:y;margin-left:109.15pt;margin-top:233.1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vYpPM&#10;2QAAAAsBAAAPAAAAAAAAAAEAIAAAACIAAABkcnMvZG93bnJldi54bWxQSwECFAAUAAAACACHTuJA&#10;9miU9SACAADHBAAADgAAAAAAAAABACAAAAAo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2961005</wp:posOffset>
                </wp:positionV>
                <wp:extent cx="1769110" cy="81407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o:spt="100" style="position:absolute;left:0pt;flip:y;margin-left:178.05pt;margin-top:233.1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0ll49oAAAALAQAADwAAAAAAAAABACAAAAAiAAAAZHJzL2Rvd25yZXYueG1sUEsBAhQAFAAAAAgA&#10;h07iQOQY2dc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2961005</wp:posOffset>
                </wp:positionV>
                <wp:extent cx="961390" cy="81407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o:spt="100" style="position:absolute;left:0pt;flip:y;margin-left:317.25pt;margin-top:233.1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jE&#10;IF7YAAAACwEAAA8AAAAAAAAAAQAgAAAAIgAAAGRycy9kb3ducmV2LnhtbFBLAQIUABQAAAAIAIdO&#10;4kAGsII7IwIAAMcEAAAOAAAAAAAAAAEAIAAAACcBAABkcnMvZTJvRG9jLnhtbFBLBQYAAAAABgAG&#10;AFkBAAC8BQAAAAA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2961005</wp:posOffset>
                </wp:positionV>
                <wp:extent cx="711835" cy="81407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flip:y;margin-left:392.85pt;margin-top:233.1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Bn8p94AAAALAQAADwAAAAAAAAABACAAAAAiAAAAZHJzL2Rvd25yZXYueG1sUEsBAhQAFAAA&#10;AAgAh07iQJyQQSs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3773170</wp:posOffset>
                </wp:positionV>
                <wp:extent cx="606425" cy="99695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996696">
                              <a:moveTo>
                                <a:pt x="0" y="996696"/>
                              </a:moveTo>
                              <a:lnTo>
                                <a:pt x="606551" y="99669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o:spt="100" style="position:absolute;left:0pt;flip:y;margin-left:61.55pt;margin-top:297.1pt;height:78.5pt;width:47.75pt;mso-position-horizontal-relative:page;z-index:-251658240;mso-width-relative:page;mso-height-relative:page;" fillcolor="#FFFFFF" filled="t" stroked="f" coordsize="606551,996696" o:gfxdata="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5UZMtoAAAALAQAADwAAAAAAAAABACAAAAAiAAAAZHJzL2Rvd25yZXYueG1sUEsBAhQAFAAAAAgA&#10;h07iQHB8eOgjAgAAxwQAAA4AAAAAAAAAAQAgAAAAKQEAAGRycy9lMm9Eb2MueG1sUEsFBgAAAAAG&#10;AAYAWQEAAL4FAAAAAA==&#10;" path="m0,996696l606551,996696,606551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3773170</wp:posOffset>
                </wp:positionV>
                <wp:extent cx="876300" cy="99695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996696">
                              <a:moveTo>
                                <a:pt x="0" y="996696"/>
                              </a:moveTo>
                              <a:lnTo>
                                <a:pt x="876300" y="99669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o:spt="100" style="position:absolute;left:0pt;flip:y;margin-left:109.15pt;margin-top:297.1pt;height:78.5pt;width:69pt;mso-position-horizontal-relative:page;z-index:-251658240;mso-width-relative:page;mso-height-relative:page;" fillcolor="#FFFFFF" filled="t" stroked="f" coordsize="876300,996696" o:gfxdata="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Q8&#10;+C7aAAAACwEAAA8AAAAAAAAAAQAgAAAAIgAAAGRycy9kb3ducmV2LnhtbFBLAQIUABQAAAAIAIdO&#10;4kDkgn1hIQIAAMcEAAAOAAAAAAAAAAEAIAAAACkBAABkcnMvZTJvRG9jLnhtbFBLBQYAAAAABgAG&#10;AFkBAAC8BQAAAAA=&#10;" path="m0,996696l876300,996696,876300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3773170</wp:posOffset>
                </wp:positionV>
                <wp:extent cx="1769110" cy="99695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996696">
                              <a:moveTo>
                                <a:pt x="0" y="996696"/>
                              </a:moveTo>
                              <a:lnTo>
                                <a:pt x="1769364" y="99669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o:spt="100" style="position:absolute;left:0pt;flip:y;margin-left:178.05pt;margin-top:297.1pt;height:78.5pt;width:139.3pt;mso-position-horizontal-relative:page;z-index:-251658240;mso-width-relative:page;mso-height-relative:page;" fillcolor="#FFFFFF" filled="t" stroked="f" coordsize="1769364,996696" o:gfxdata="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O7UjLbAAAACwEAAA8AAAAAAAAAAQAgAAAAIgAAAGRycy9kb3ducmV2LnhtbFBLAQIUABQAAAAI&#10;AIdO4kCagmVTIwIAAMsEAAAOAAAAAAAAAAEAIAAAACoBAABkcnMvZTJvRG9jLnhtbFBLBQYAAAAA&#10;BgAGAFkBAAC/BQAAAAA=&#10;" path="m0,996696l1769364,996696,1769364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3773170</wp:posOffset>
                </wp:positionV>
                <wp:extent cx="961390" cy="99695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996696">
                              <a:moveTo>
                                <a:pt x="0" y="996696"/>
                              </a:moveTo>
                              <a:lnTo>
                                <a:pt x="961645" y="99669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o:spt="100" style="position:absolute;left:0pt;flip:y;margin-left:317.25pt;margin-top:297.1pt;height:78.5pt;width:75.7pt;mso-position-horizontal-relative:page;z-index:-251658240;mso-width-relative:page;mso-height-relative:page;" fillcolor="#FFFFFF" filled="t" stroked="f" coordsize="961645,996696" o:gfxdata="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i&#10;e0HG2wAAAAsBAAAPAAAAAAAAAAEAIAAAACIAAABkcnMvZG93bnJldi54bWxQSwECFAAUAAAACACH&#10;TuJAOfWNiiECAADHBAAADgAAAAAAAAABACAAAAAqAQAAZHJzL2Uyb0RvYy54bWxQSwUGAAAAAAYA&#10;BgBZAQAAvQUAAAAA&#10;" path="m0,996696l961645,996696,961645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3773170</wp:posOffset>
                </wp:positionV>
                <wp:extent cx="711835" cy="99695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996696">
                              <a:moveTo>
                                <a:pt x="0" y="996696"/>
                              </a:moveTo>
                              <a:lnTo>
                                <a:pt x="711708" y="99669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o:spt="100" style="position:absolute;left:0pt;flip:y;margin-left:392.85pt;margin-top:297.1pt;height:78.5pt;width:56.05pt;mso-position-horizontal-relative:page;z-index:-251658240;mso-width-relative:page;mso-height-relative:page;" fillcolor="#FFFFFF" filled="t" stroked="f" coordsize="711708,996696" o:gfxdata="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CsrMZ&#10;1wAAAAsBAAAPAAAAAAAAAAEAIAAAACIAAABkcnMvZG93bnJldi54bWxQSwECFAAUAAAACACHTuJA&#10;o9VOmiICAADHBAAADgAAAAAAAAABACAAAAAmAQAAZHJzL2Uyb0RvYy54bWxQSwUGAAAAAAYABgBZ&#10;AQAAugUAAAAA&#10;" path="m0,996696l711708,996696,711708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4768215</wp:posOffset>
                </wp:positionV>
                <wp:extent cx="606425" cy="81407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o:spt="100" style="position:absolute;left:0pt;flip:y;margin-left:61.55pt;margin-top:375.4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+4r13bAAAACwEAAA8AAAAAAAAAAQAgAAAAIgAAAGRycy9kb3ducmV2LnhtbFBLAQIUABQAAAAI&#10;AIdO4kBPOXdZ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4768215</wp:posOffset>
                </wp:positionV>
                <wp:extent cx="876300" cy="81407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o:spt="100" style="position:absolute;left:0pt;flip:y;margin-left:109.15pt;margin-top:375.4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yd&#10;b9baAAAACwEAAA8AAAAAAAAAAQAgAAAAIgAAAGRycy9kb3ducmV2LnhtbFBLAQIUABQAAAAIAIdO&#10;4kA05GpzIQIAAMcEAAAOAAAAAAAAAAEAIAAAACkBAABkcnMvZTJvRG9jLnhtbFBLBQYAAAAABgAG&#10;AFkBAAC8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4768215</wp:posOffset>
                </wp:positionV>
                <wp:extent cx="1769110" cy="81407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o:spt="100" style="position:absolute;left:0pt;flip:y;margin-left:178.05pt;margin-top:375.4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tpn52wAAAAsBAAAPAAAAAAAAAAEAIAAAACIAAABkcnMvZG93bnJldi54bWxQSwECFAAUAAAA&#10;CACHTuJAqzZWbSQCAADLBAAADgAAAAAAAAABACAAAAAqAQAAZHJzL2Uyb0RvYy54bWxQSwUGAAAA&#10;AAYABgBZAQAAwA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4768215</wp:posOffset>
                </wp:positionV>
                <wp:extent cx="961390" cy="81407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o:spt="100" style="position:absolute;left:0pt;flip:y;margin-left:317.25pt;margin-top:375.4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zvcRNkAAAALAQAADwAAAAAAAAABACAAAAAiAAAAZHJzL2Rvd25yZXYueG1sUEsBAhQAFAAAAAgA&#10;h07iQBOuSAEkAgAAxwQAAA4AAAAAAAAAAQAgAAAAKA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4768215</wp:posOffset>
                </wp:positionV>
                <wp:extent cx="711835" cy="81407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o:spt="100" style="position:absolute;left:0pt;flip:y;margin-left:392.85pt;margin-top:375.4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vmAL3cAAAACwEAAA8AAAAAAAAAAQAgAAAAIgAAAGRycy9kb3ducmV2LnhtbFBLAQIUABQAAAAI&#10;AIdO4kCJjosR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9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201" w:leftChars="0" w:right="0" w:rightChars="0" w:firstLine="0" w:firstLineChars="0"/>
              <w:jc w:val="both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收养、入籍等登记</w:t>
            </w:r>
          </w:p>
        </w:tc>
        <w:tc>
          <w:tcPr>
            <w:tcW w:w="1377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收养登记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563" w:after="0" w:line="185" w:lineRule="exact"/>
              <w:ind w:left="938" w:leftChars="0" w:right="-41" w:rightChars="0" w:hanging="895" w:firstLineChars="0"/>
              <w:rPr>
                <w:rFonts w:hint="default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194" w:after="0" w:line="184" w:lineRule="exact"/>
              <w:ind w:left="79" w:leftChars="0" w:right="-8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收养法》《中国公民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收养子女登记办法》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《国籍法》《中华人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民共和国政府信息公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691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691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201" w:leftChars="0" w:right="0" w:rightChars="0" w:firstLine="0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0" w:leftChars="0" w:right="0" w:rightChars="0" w:firstLine="192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注销登记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0" w:leftChars="0" w:right="0" w:rightChars="0" w:firstLine="404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死亡注销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30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7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1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475" w:after="0" w:line="91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注销登记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75" w:after="0" w:line="91" w:lineRule="exact"/>
              <w:ind w:left="0" w:leftChars="0" w:right="0" w:rightChars="0" w:firstLine="329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服现役注销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11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8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475" w:after="0" w:line="90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迁移登记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75" w:after="0" w:line="90" w:lineRule="exact"/>
              <w:ind w:left="0" w:leftChars="0" w:right="0" w:rightChars="0" w:firstLine="18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迁出、迁入登记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50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50" w:after="0" w:line="184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350" w:after="0" w:line="184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leftChars="0" w:right="-57" w:rightChars="0" w:hanging="153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18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姓名变更、更正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442" w:after="0" w:line="184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8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201" w:right="0" w:firstLine="0"/>
              <w:jc w:val="both"/>
              <w:rPr>
                <w:rFonts w:hint="eastAsia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302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right="-57" w:hanging="153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18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性别变更、更正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586" w:after="0" w:line="185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216" w:after="0" w:line="185" w:lineRule="exact"/>
              <w:ind w:left="79" w:leftChars="0" w:right="-3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《公安部关于公民手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术变性后变更户口登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记性别项目有关问题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的批复》《中华人民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共和国政府信息公开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495" w:after="0" w:line="184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713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leftChars="0" w:right="-57" w:rightChars="0" w:hanging="153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41" w:after="0" w:line="184" w:lineRule="exact"/>
              <w:ind w:left="606" w:leftChars="0" w:right="-1" w:rightChars="0" w:hanging="52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民族成份变更、更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441" w:after="0" w:line="184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256" w:after="0" w:line="185" w:lineRule="exact"/>
              <w:ind w:left="79" w:leftChars="0" w:right="-8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《中国公民民族成份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登记管理办法》《中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华人民共和国政府信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346" w:after="0" w:line="186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3925570</wp:posOffset>
                </wp:positionV>
                <wp:extent cx="895985" cy="41910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5093483"/>
                          <a:ext cx="781558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居民身份证管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o:spt="100" style="position:absolute;left:0pt;margin-left:45.7pt;margin-top:309.1pt;height:33pt;width:70.55pt;mso-position-horizontal-relative:page;z-index:251658240;mso-width-relative:page;mso-height-relative:page;" filled="f" stroked="t" coordsize="781558,419100" o:gfxdata="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fX7raAAAACgEAAA8AAAAAAAAAAQAgAAAAIgAA&#10;AGRycy9kb3ducmV2LnhtbFBLAQIUABQAAAAIAIdO4kDd0gzRBgIAAA8EAAAOAAAAAAAAAAEAIAAA&#10;ACkBAABkcnMvZTJvRG9jLnhtbFBLBQYAAAAABgAGAFkBAACh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居民身份证管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3160395</wp:posOffset>
                </wp:positionV>
                <wp:extent cx="895985" cy="42862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4281470"/>
                          <a:ext cx="781558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41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o:spt="100" style="position:absolute;left:0pt;margin-left:45.7pt;margin-top:248.85pt;height:33.75pt;width:70.55pt;mso-position-horizontal-relative:page;z-index:251658240;mso-width-relative:page;mso-height-relative:page;" filled="f" stroked="t" coordsize="781558,428625" o:gfxdata="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JOhrdoAAAAKAQAADwAAAAAAAAABACAAAAAiAAAA&#10;ZHJzL2Rvd25yZXYueG1sUEsBAhQAFAAAAAgAh07iQCOij+QFAgAADwQAAA4AAAAAAAAAAQAgAAAA&#10;KQEAAGRycy9lMm9Eb2MueG1sUEsFBgAAAAAGAAYAWQEAAKA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41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2366010</wp:posOffset>
                </wp:positionV>
                <wp:extent cx="895985" cy="3536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3468988"/>
                          <a:ext cx="781558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4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o:spt="100" style="position:absolute;left:0pt;margin-left:45.7pt;margin-top:186.3pt;height:27.85pt;width:70.55pt;mso-position-horizontal-relative:page;z-index:251658240;mso-width-relative:page;mso-height-relative:page;" filled="f" stroked="t" coordsize="781558,353695" o:gfxdata="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jzkSfaAAAACgEAAA8AAAAAAAAAAQAgAAAA&#10;IgAAAGRycy9kb3ducmV2LnhtbFBLAQIUABQAAAAIAIdO4kBgrXOD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4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1515745</wp:posOffset>
                </wp:positionV>
                <wp:extent cx="895985" cy="3917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2656518"/>
                          <a:ext cx="781558" cy="39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o:spt="100" style="position:absolute;left:0pt;margin-left:45.7pt;margin-top:119.35pt;height:30.85pt;width:70.55pt;mso-position-horizontal-relative:page;z-index:251658240;mso-width-relative:page;mso-height-relative:page;" filled="f" stroked="t" coordsize="781558,391795" o:gfxdata="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YdztzaAAAACgEAAA8AAAAAAAAAAQAgAAAA&#10;IgAAAGRycy9kb3ducmV2LnhtbFBLAQIUABQAAAAIAIdO4kDHbswk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741680</wp:posOffset>
                </wp:positionV>
                <wp:extent cx="871855" cy="3536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837" y="1844506"/>
                          <a:ext cx="757262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8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o:spt="100" style="position:absolute;left:0pt;margin-left:47.6pt;margin-top:58.4pt;height:27.85pt;width:68.65pt;mso-position-horizontal-relative:page;z-index:251658240;mso-width-relative:page;mso-height-relative:page;" filled="f" stroked="t" coordsize="757262,353695" o:gfxdata="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ZFRebYAAAACgEAAA8AAAAAAAAAAQAgAAAAIgAA&#10;AGRycy9kb3ducmV2LnhtbFBLAQIUABQAAAAIAIdO4kD/gfmvCAIAAA8EAAAOAAAAAAAAAAEAIAAA&#10;ACcBAABkcnMvZTJvRG9jLnhtbFBLBQYAAAAABgAGAFkBAACh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pacing w:val="8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NlvYigg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A2W9iK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2O35toAAAAKAQAADwAAAAAAAAABACAAAAAiAAAAZHJzL2Rvd25yZXYueG1sUEsBAhQAFAAAAAgA&#10;h07iQOvQzUkjAgAAxwQAAA4AAAAAAAAAAQAgAAAAKQ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VQTPY&#10;AAAACgEAAA8AAAAAAAAAAQAgAAAAIgAAAGRycy9kb3ducmV2LnhtbFBLAQIUABQAAAAIAIdO4kCK&#10;64C/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vNc6NoAAAAKAQAADwAAAAAAAAABACAAAAAiAAAAZHJzL2Rvd25yZXYueG1sUEsBAhQAFAAAAAgA&#10;h07iQMLd5K0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191B2QAAAAoBAAAPAAAAAAAAAAEAIAAAACIAAABkcnMvZG93bnJldi54bWxQSwECFAAUAAAACACH&#10;TuJAraGizS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3OQPcAAAACgEAAA8AAAAAAAAAAQAgAAAAIgAAAGRycy9kb3ducmV2LnhtbFBLAQIUABQAAAAI&#10;AIdO4kA3gWHd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81407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o:spt="100" style="position:absolute;left:0pt;flip:y;margin-left:61.55pt;margin-top:105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pKhTNsAAAALAQAADwAAAAAAAAABACAAAAAiAAAAZHJzL2Rvd25yZXYueG1sUEsBAhQAFAAAAAgA&#10;h07iQLr8PyYiAgAAxwQAAA4AAAAAAAAAAQAgAAAAKg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81407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o:spt="100" style="position:absolute;left:0pt;flip:y;margin-left:109.15pt;margin-top:105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bdh&#10;x9gAAAALAQAADwAAAAAAAAABACAAAAAiAAAAZHJzL2Rvd25yZXYueG1sUEsBAhQAFAAAAAgAh07i&#10;QBazFrAiAgAAxwQAAA4AAAAAAAAAAQAgAAAAJw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81407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flip:y;margin-left:178.05pt;margin-top:105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nJfo2QAAAAsBAAAPAAAAAAAAAAEAIAAAACIAAABkcnMvZG93bnJldi54bWxQSwECFAAUAAAACACH&#10;TuJA28x5jy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81407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o:spt="100" style="position:absolute;left:0pt;flip:y;margin-left:317.25pt;margin-top:105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HSVdoAAAALAQAADwAAAAAAAAABACAAAAAiAAAAZHJzL2Rvd25yZXYueG1sUEsBAhQAFAAAAAgA&#10;h07iQAlIGN0jAgAAxwQAAA4AAAAAAAAAAQAgAAAAKQ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81407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flip:y;margin-left:392.85pt;margin-top:105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swOrN4AAAALAQAADwAAAAAAAAABACAAAAAiAAAAZHJzL2Rvd25yZXYueG1sUEsBAhQAFAAA&#10;AAgAh07iQJNo280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2148840</wp:posOffset>
                </wp:positionV>
                <wp:extent cx="606425" cy="81407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o:spt="100" style="position:absolute;left:0pt;flip:y;margin-left:61.55pt;margin-top:169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H5Q42wAAAAsBAAAPAAAAAAAAAAEAIAAAACIAAABkcnMvZG93bnJldi54bWxQSwECFAAUAAAACACH&#10;TuJA1sloCyECAADHBAAADgAAAAAAAAABACAAAAAq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2148840</wp:posOffset>
                </wp:positionV>
                <wp:extent cx="876300" cy="81407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o:spt="100" style="position:absolute;left:0pt;flip:y;margin-left:109.15pt;margin-top:169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pU&#10;s9oAAAALAQAADwAAAAAAAAABACAAAAAiAAAAZHJzL2Rvd25yZXYueG1sUEsBAhQAFAAAAAgAh07i&#10;QHqGQZ0gAgAAxwQAAA4AAAAAAAAAAQAgAAAAKQ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2148840</wp:posOffset>
                </wp:positionV>
                <wp:extent cx="1769110" cy="81407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o:spt="100" style="position:absolute;left:0pt;flip:y;margin-left:178.05pt;margin-top:169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w&#10;EaKc2QAAAAsBAAAPAAAAAAAAAAEAIAAAACIAAABkcnMvZG93bnJldi54bWxQSwECFAAUAAAACACH&#10;TuJA/TQMbC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2148840</wp:posOffset>
                </wp:positionV>
                <wp:extent cx="961390" cy="81407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flip:y;margin-left:317.25pt;margin-top:169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5zn&#10;IdkAAAALAQAADwAAAAAAAAABACAAAAAiAAAAZHJzL2Rvd25yZXYueG1sUEsBAhQAFAAAAAgAh07i&#10;QIpeV1MhAgAAxwQAAA4AAAAAAAAAAQAgAAAAKAEAAGRycy9lMm9Eb2MueG1sUEsFBgAAAAAGAAYA&#10;WQEAALs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2148840</wp:posOffset>
                </wp:positionV>
                <wp:extent cx="711835" cy="81407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o:spt="100" style="position:absolute;left:0pt;flip:y;margin-left:392.85pt;margin-top:169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0E72N4AAAALAQAADwAAAAAAAAABACAAAAAiAAAAZHJzL2Rvd25yZXYueG1sUEsBAhQAFAAA&#10;AAgAh07iQBB+lEM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2961005</wp:posOffset>
                </wp:positionV>
                <wp:extent cx="606425" cy="81407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o:spt="100" style="position:absolute;left:0pt;flip:y;margin-left:61.55pt;margin-top:233.1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xHU0fcAAAACwEAAA8AAAAAAAAAAQAgAAAAIgAAAGRycy9kb3ducmV2LnhtbFBLAQIUABQAAAAI&#10;AIdO4kBKkf4E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2961005</wp:posOffset>
                </wp:positionV>
                <wp:extent cx="876300" cy="81407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o:spt="100" style="position:absolute;left:0pt;flip:y;margin-left:109.15pt;margin-top:233.1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vYpPM&#10;2QAAAAsBAAAPAAAAAAAAAAEAIAAAACIAAABkcnMvZG93bnJldi54bWxQSwECFAAUAAAACACHTuJA&#10;3m/7jSACAADHBAAADgAAAAAAAAABACAAAAAo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2961005</wp:posOffset>
                </wp:positionV>
                <wp:extent cx="1769110" cy="81407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o:spt="100" style="position:absolute;left:0pt;flip:y;margin-left:178.05pt;margin-top:233.1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0ll49oAAAALAQAADwAAAAAAAAABACAAAAAiAAAAZHJzL2Rvd25yZXYueG1sUEsBAhQAFAAAAAgA&#10;h07iQNYHqws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2961005</wp:posOffset>
                </wp:positionV>
                <wp:extent cx="961390" cy="81407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o:spt="100" style="position:absolute;left:0pt;flip:y;margin-left:317.25pt;margin-top:233.1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MQg&#10;XtgAAAALAQAADwAAAAAAAAABACAAAAAiAAAAZHJzL2Rvd25yZXYueG1sUEsBAhQAFAAAAAgAh07i&#10;QDRRvZ8iAgAAxwQAAA4AAAAAAAAAAQAgAAAAJwEAAGRycy9lMm9Eb2MueG1sUEsFBgAAAAAGAAYA&#10;WQEAALs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2961005</wp:posOffset>
                </wp:positionV>
                <wp:extent cx="711835" cy="81407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flip:y;margin-left:392.85pt;margin-top:233.1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4Gfyn3gAAAAsBAAAPAAAAAAAAAAEAIAAAACIAAABkcnMvZG93bnJldi54bWxQSwECFAAUAAAA&#10;CACHTuJArnF+jyECAADHBAAADgAAAAAAAAABACAAAAAtAQAAZHJzL2Uyb0RvYy54bWxQSwUGAAAA&#10;AAYABgBZAQAAwAUAAAAA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3773170</wp:posOffset>
                </wp:positionV>
                <wp:extent cx="606425" cy="81407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o:spt="100" style="position:absolute;left:0pt;flip:y;margin-left:61.55pt;margin-top:297.1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wD76DcAAAACwEAAA8AAAAAAAAAAQAgAAAAIgAAAGRycy9kb3ducmV2LnhtbFBLAQIUABQAAAAI&#10;AIdO4kD0nhTI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3773170</wp:posOffset>
                </wp:positionV>
                <wp:extent cx="876300" cy="81407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o:spt="100" style="position:absolute;left:0pt;flip:y;margin-left:109.15pt;margin-top:297.1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8m&#10;LyvaAAAACwEAAA8AAAAAAAAAAQAgAAAAIgAAAGRycy9kb3ducmV2LnhtbFBLAQIUABQAAAAIAIdO&#10;4kCPQwniIQIAAMcEAAAOAAAAAAAAAAEAIAAAACkBAABkcnMvZTJvRG9jLnhtbFBLBQYAAAAABgAG&#10;AFkBAAC8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3773170</wp:posOffset>
                </wp:positionV>
                <wp:extent cx="1769110" cy="81407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o:spt="100" style="position:absolute;left:0pt;flip:y;margin-left:178.05pt;margin-top:297.1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w3ZBNoAAAALAQAADwAAAAAAAAABACAAAAAiAAAAZHJzL2Rvd25yZXYueG1sUEsBAhQAFAAAAAgA&#10;h07iQGMvyrI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3773170</wp:posOffset>
                </wp:positionV>
                <wp:extent cx="961390" cy="81407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o:spt="100" style="position:absolute;left:0pt;flip:y;margin-left:317.25pt;margin-top:297.1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ICcudkAAAALAQAADwAAAAAAAAABACAAAAAiAAAAZHJzL2Rvd25yZXYueG1sUEsBAhQAFAAAAAgA&#10;h07iQKgJK5AkAgAAxwQAAA4AAAAAAAAAAQAgAAAAKA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3773170</wp:posOffset>
                </wp:positionV>
                <wp:extent cx="711835" cy="81407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flip:y;margin-left:392.85pt;margin-top:297.1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hdQEDdAAAACwEAAA8AAAAAAAAAAQAgAAAAIgAAAGRycy9kb3ducmV2LnhtbFBLAQIUABQAAAAI&#10;AIdO4kAyKeiAIQIAAMcEAAAOAAAAAAAAAAEAIAAAACw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4585335</wp:posOffset>
                </wp:positionV>
                <wp:extent cx="606425" cy="81407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o:spt="100" style="position:absolute;left:0pt;flip:y;margin-left:61.55pt;margin-top:361.0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2axvbAAAACwEAAA8AAAAAAAAAAQAgAAAAIgAAAGRycy9kb3ducmV2LnhtbFBLAQIUABQAAAAI&#10;AIdO4kBQd67Y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4585335</wp:posOffset>
                </wp:positionV>
                <wp:extent cx="876300" cy="81407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o:spt="100" style="position:absolute;left:0pt;flip:y;margin-left:109.15pt;margin-top:361.0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xE6uQ&#10;2gAAAAsBAAAPAAAAAAAAAAEAIAAAACIAAABkcnMvZG93bnJldi54bWxQSwECFAAUAAAACACHTuJA&#10;zOJD5x8CAADHBAAADgAAAAAAAAABACAAAAAp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4585335</wp:posOffset>
                </wp:positionV>
                <wp:extent cx="1769110" cy="81407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o:spt="100" style="position:absolute;left:0pt;flip:y;margin-left:178.05pt;margin-top:361.0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k4Xb/bAAAACwEAAA8AAAAAAAAAAQAgAAAAIgAAAGRycy9kb3ducmV2LnhtbFBLAQIUABQAAAAI&#10;AIdO4kDnvC2ZIwIAAMsEAAAOAAAAAAAAAAEAIAAAACoBAABkcnMvZTJvRG9jLnhtbFBLBQYAAAAA&#10;BgAGAFkBAAC/BQAAAAA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4585335</wp:posOffset>
                </wp:positionV>
                <wp:extent cx="961390" cy="81407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o:spt="100" style="position:absolute;left:0pt;flip:y;margin-left:317.25pt;margin-top:361.0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tRgC2gAAAAsBAAAPAAAAAAAAAAEAIAAAACIAAABkcnMvZG93bnJldi54bWxQSwECFAAUAAAACACH&#10;TuJA66hhlSICAADHBAAADgAAAAAAAAABACAAAAAp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4585335</wp:posOffset>
                </wp:positionV>
                <wp:extent cx="711835" cy="81407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o:spt="100" style="position:absolute;left:0pt;flip:y;margin-left:392.85pt;margin-top:361.0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ZoxPvcAAAACwEAAA8AAAAAAAAAAQAgAAAAIgAAAGRycy9kb3ducmV2LnhtbFBLAQIUABQAAAAI&#10;AIdO4kBxiKKF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暂住登记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7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5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8" w:after="0" w:line="185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居住证换、补领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50" w:after="0" w:line="184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居住证签注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2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8" w:after="0" w:line="185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3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2" w:after="0" w:line="185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51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51" w:after="0" w:line="184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190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441" w:after="0" w:line="184" w:lineRule="exact"/>
              <w:ind w:left="606" w:right="-1" w:hanging="5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居民身份证换、补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6" w:after="0" w:line="186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46" w:after="0" w:line="186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5804535</wp:posOffset>
                </wp:positionH>
                <wp:positionV relativeFrom="paragraph">
                  <wp:posOffset>3023870</wp:posOffset>
                </wp:positionV>
                <wp:extent cx="2222500" cy="41021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5482" y="4192888"/>
                          <a:ext cx="2222500" cy="41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2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中册镇人民政府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所在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position w:val="9"/>
                                <w:sz w:val="15"/>
                                <w:szCs w:val="15"/>
                                <w:lang w:eastAsia="zh-CN"/>
                              </w:rPr>
                              <w:t>乡镇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公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o:spt="100" style="position:absolute;left:0pt;margin-left:457.05pt;margin-top:238.1pt;height:32.3pt;width:175pt;mso-position-horizontal-relative:page;z-index:251658240;mso-width-relative:page;mso-height-relative:page;" filled="f" stroked="t" coordsize="2222500,410210" o:gfxdata="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sZZENoAAAAMAQAADwAAAAAAAAABACAAAAAiAAAA&#10;ZHJzL2Rvd25yZXYueG1sUEsBAhQAFAAAAAgAh07iQMJxOiUFAgAAEQQAAA4AAAAAAAAAAQAgAAAA&#10;KQEAAGRycy9lMm9Eb2MueG1sUEsFBgAAAAAGAAYAWQEAAKA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2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  <w:lang w:eastAsia="zh-CN"/>
                        </w:rPr>
                        <w:t>中册镇人民政府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5"/>
                          <w:szCs w:val="15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所在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position w:val="9"/>
                          <w:sz w:val="15"/>
                          <w:szCs w:val="15"/>
                          <w:lang w:eastAsia="zh-CN"/>
                        </w:rPr>
                        <w:t>乡镇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5765165</wp:posOffset>
                </wp:positionH>
                <wp:positionV relativeFrom="paragraph">
                  <wp:posOffset>3933825</wp:posOffset>
                </wp:positionV>
                <wp:extent cx="1652905" cy="427355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5482" y="5112050"/>
                          <a:ext cx="1538769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459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中册镇人民政府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所在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position w:val="9"/>
                                <w:sz w:val="15"/>
                                <w:szCs w:val="15"/>
                                <w:lang w:eastAsia="zh-CN"/>
                              </w:rPr>
                              <w:t>乡镇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公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7" o:spid="_x0000_s1026" o:spt="100" style="position:absolute;left:0pt;margin-left:453.95pt;margin-top:309.75pt;height:33.65pt;width:130.15pt;mso-position-horizontal-relative:page;z-index:251658240;mso-width-relative:page;mso-height-relative:page;" filled="f" stroked="t" coordsize="1538769,427355" o:gfxdata="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1eZGNsAAAAMAQAADwAAAAAAAAABACAA&#10;AAAiAAAAZHJzL2Rvd25yZXYueG1sUEsBAhQAFAAAAAgAh07iQACp/H8KAgAAEQQAAA4AAAAAAAAA&#10;AQAgAAAAKgEAAGRycy9lMm9Eb2MueG1sUEsFBgAAAAAGAAYAWQEAAKY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459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  <w:lang w:eastAsia="zh-CN"/>
                        </w:rPr>
                        <w:t>中册镇人民政府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5"/>
                          <w:szCs w:val="15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所在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position w:val="9"/>
                          <w:sz w:val="15"/>
                          <w:szCs w:val="15"/>
                          <w:lang w:eastAsia="zh-CN"/>
                        </w:rPr>
                        <w:t>乡镇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3961765</wp:posOffset>
                </wp:positionV>
                <wp:extent cx="871855" cy="399415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837" y="5112050"/>
                          <a:ext cx="757262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19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8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特困人员救助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6" o:spid="_x0000_s1026" o:spt="100" style="position:absolute;left:0pt;margin-left:47.6pt;margin-top:311.95pt;height:31.45pt;width:68.65pt;mso-position-horizontal-relative:page;z-index:251658240;mso-width-relative:page;mso-height-relative:page;" filled="f" stroked="t" coordsize="757262,399415" o:gfxdata="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PLa1/aAAAACgEAAA8AAAAAAAAAAQAgAAAA&#10;IgAAAGRycy9kb3ducmV2LnhtbFBLAQIUABQAAAAIAIdO4kBZXkpL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19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pacing w:val="8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特困人员救助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CT54D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z&#10;Y7fm2gAAAAoBAAAPAAAAAAAAAAEAIAAAACIAAABkcnMvZG93bnJldi54bWxQSwECFAAUAAAACACH&#10;TuJA/PX8fiICAADHBAAADgAAAAAAAAABACAAAAAp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ZVB&#10;M9gAAAAKAQAADwAAAAAAAAABACAAAAAiAAAAZHJzL2Rvd25yZXYueG1sUEsBAhQAFAAAAAgAh07i&#10;QFC61egiAgAAxwQAAA4AAAAAAAAAAQAgAAAAJw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vNc6NoAAAAKAQAADwAAAAAAAAABACAAAAAiAAAAZHJzL2Rvd25yZXYueG1sUEsBAhQAFAAAAAgA&#10;h07iQP6tsLs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X&#10;3UHZAAAACgEAAA8AAAAAAAAAAQAgAAAAIgAAAGRycy9kb3ducmV2LnhtbFBLAQIUABQAAAAIAIdO&#10;4kBPQduFIgIAAMcEAAAOAAAAAAAAAAEAIAAAACgBAABkcnMvZTJvRG9jLnhtbFBLBQYAAAAABgAG&#10;AFkBAAC8BQAAAAA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3OQPcAAAACgEAAA8AAAAAAAAAAQAgAAAAIgAAAGRycy9kb3ducmV2LnhtbFBLAQIUABQAAAAI&#10;AIdO4kDVYRiV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118745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1187196">
                              <a:moveTo>
                                <a:pt x="0" y="1187196"/>
                              </a:moveTo>
                              <a:lnTo>
                                <a:pt x="606551" y="118719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flip:y;margin-left:61.55pt;margin-top:105.2pt;height:93.5pt;width:47.75pt;mso-position-horizontal-relative:page;z-index:-251658240;mso-width-relative:page;mso-height-relative:page;" fillcolor="#FFFFFF" filled="t" stroked="f" coordsize="606551,1187196" o:gfxdata="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7bNwtsAAAALAQAADwAAAAAAAAABACAAAAAiAAAAZHJzL2Rvd25yZXYueG1sUEsBAhQAFAAAAAgA&#10;h07iQKCqv2MiAgAAzAQAAA4AAAAAAAAAAQAgAAAAKgEAAGRycy9lMm9Eb2MueG1sUEsFBgAAAAAG&#10;AAYAWQEAAL4FAAAAAA==&#10;" path="m0,1187196l606551,1187196,606551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118745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1187196">
                              <a:moveTo>
                                <a:pt x="0" y="1187196"/>
                              </a:moveTo>
                              <a:lnTo>
                                <a:pt x="876300" y="118719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1" o:spid="_x0000_s1026" o:spt="100" style="position:absolute;left:0pt;flip:y;margin-left:109.15pt;margin-top:105.2pt;height:93.5pt;width:69pt;mso-position-horizontal-relative:page;z-index:-251658240;mso-width-relative:page;mso-height-relative:page;" fillcolor="#FFFFFF" filled="t" stroked="f" coordsize="876300,1187196" o:gfxdata="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rp&#10;6HraAAAACwEAAA8AAAAAAAAAAQAgAAAAIgAAAGRycy9kb3ducmV2LnhtbFBLAQIUABQAAAAIAIdO&#10;4kBXaqzkIQIAAMwEAAAOAAAAAAAAAAEAIAAAACkBAABkcnMvZTJvRG9jLnhtbFBLBQYAAAAABgAG&#10;AFkBAAC8BQAAAAA=&#10;" path="m0,1187196l876300,1187196,876300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118745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1187196">
                              <a:moveTo>
                                <a:pt x="0" y="1187196"/>
                              </a:moveTo>
                              <a:lnTo>
                                <a:pt x="1769364" y="118719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2" o:spid="_x0000_s1026" o:spt="100" style="position:absolute;left:0pt;flip:y;margin-left:178.05pt;margin-top:105.2pt;height:93.5pt;width:139.3pt;mso-position-horizontal-relative:page;z-index:-251658240;mso-width-relative:page;mso-height-relative:page;" fillcolor="#FFFFFF" filled="t" stroked="f" coordsize="1769364,1187196" o:gfxdata="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lMpnL2wAAAAsBAAAPAAAAAAAAAAEAIAAAACIAAABkcnMvZG93bnJldi54bWxQSwECFAAUAAAA&#10;CACHTuJAr7g8ZyQCAADQBAAADgAAAAAAAAABACAAAAAqAQAAZHJzL2Uyb0RvYy54bWxQSwUGAAAA&#10;AAYABgBZAQAAwAUAAAAA&#10;" path="m0,1187196l1769364,1187196,1769364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118745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1187196">
                              <a:moveTo>
                                <a:pt x="0" y="1187196"/>
                              </a:moveTo>
                              <a:lnTo>
                                <a:pt x="961645" y="118719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3" o:spid="_x0000_s1026" o:spt="100" style="position:absolute;left:0pt;flip:y;margin-left:317.25pt;margin-top:105.2pt;height:93.5pt;width:75.7pt;mso-position-horizontal-relative:page;z-index:-251658240;mso-width-relative:page;mso-height-relative:page;" fillcolor="#FFFFFF" filled="t" stroked="f" coordsize="961645,1187196" o:gfxdata="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ZxrufaAAAACwEAAA8AAAAAAAAAAQAgAAAAIgAAAGRycy9kb3ducmV2LnhtbFBLAQIUABQAAAAI&#10;AIdO4kC5ndvaJAIAAMwEAAAOAAAAAAAAAAEAIAAAACkBAABkcnMvZTJvRG9jLnhtbFBLBQYAAAAA&#10;BgAGAFkBAAC/BQAAAAA=&#10;" path="m0,1187196l961645,1187196,961645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118745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1187196">
                              <a:moveTo>
                                <a:pt x="0" y="1187196"/>
                              </a:moveTo>
                              <a:lnTo>
                                <a:pt x="711708" y="118719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flip:y;margin-left:392.85pt;margin-top:105.2pt;height:93.5pt;width:56.05pt;mso-position-horizontal-relative:page;z-index:-251658240;mso-width-relative:page;mso-height-relative:page;" fillcolor="#FFFFFF" filled="t" stroked="f" coordsize="711708,1187196" o:gfxdata="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0XFDtoAAAALAQAADwAAAAAAAAABACAAAAAiAAAAZHJzL2Rvd25yZXYueG1sUEsBAhQAFAAAAAgA&#10;h07iQAqMZe0jAgAAzAQAAA4AAAAAAAAAAQAgAAAAKQEAAGRycy9lMm9Eb2MueG1sUEsFBgAAAAAG&#10;AAYAWQEAAL4FAAAAAA==&#10;" path="m0,1187196l711708,1187196,711708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30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441" w:after="0" w:line="184" w:lineRule="exact"/>
              <w:ind w:left="160" w:right="12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临时居民身份证申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领、换领、补领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56" w:after="0" w:line="185" w:lineRule="exact"/>
              <w:ind w:left="79" w:right="-3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《临时居民身份证管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理办法》《中华人民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共和国政府信息公开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487" w:type="dxa"/>
          </w:tcPr>
          <w:p>
            <w:pPr>
              <w:spacing w:before="768" w:after="0" w:line="92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8" w:after="0" w:line="232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733" w:after="0" w:line="186" w:lineRule="exact"/>
              <w:ind w:left="308" w:right="1" w:hanging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异地申请换、补领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居民身份证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733" w:after="0" w:line="186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" w:after="0" w:line="185" w:lineRule="exact"/>
              <w:ind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公安部关于印发&lt;关于建立居民身份证异地受理挂失申报和丢失招领制度的意见&gt;的通知》《中华人民共和国政府信息公开条例》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643" w:after="0" w:line="184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862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862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465" w:type="dxa"/>
            <w:gridSpan w:val="14"/>
          </w:tcPr>
          <w:p>
            <w:pPr>
              <w:spacing w:before="132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三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、社会救助领域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87" w:type="dxa"/>
          </w:tcPr>
          <w:p>
            <w:pPr>
              <w:spacing w:before="713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713" w:after="0" w:line="240" w:lineRule="auto"/>
              <w:ind w:right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最低生活保障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713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审核信息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713" w:after="0" w:line="240" w:lineRule="auto"/>
              <w:ind w:left="0" w:right="0" w:firstLine="5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初审对象名单及相关信息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07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《国务院关于进一步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加强和改进最低生活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保障工作的意见》、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各地相关政策法规文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01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日内，公示7个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after="0" w:line="240" w:lineRule="auto"/>
            </w:pPr>
          </w:p>
        </w:tc>
        <w:tc>
          <w:tcPr>
            <w:tcW w:w="1221" w:type="dxa"/>
          </w:tcPr>
          <w:p>
            <w:pPr>
              <w:spacing w:before="713" w:after="0" w:line="240" w:lineRule="auto"/>
              <w:ind w:left="8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示栏（电子屏）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91" w:after="0" w:line="240" w:lineRule="auto"/>
              <w:ind w:left="32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供养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9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审核信息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591" w:after="0" w:line="240" w:lineRule="auto"/>
              <w:ind w:right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初审对象名单及相关信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息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、终止供养名单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78" w:after="0" w:line="185" w:lineRule="exact"/>
              <w:ind w:left="79" w:right="-8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《国务院关于进一步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健全特困人员救助供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养制度的意见》、各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地相关政策法规文件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78" w:after="0" w:line="185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日内，公示7个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after="0" w:line="240" w:lineRule="auto"/>
            </w:pP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1" w:after="0" w:line="340" w:lineRule="exact"/>
              <w:ind w:left="79" w:right="0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示栏（电子屏）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201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临时救助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0" w:right="0" w:firstLine="255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审核审批信息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right="-45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支出型临时救助对象名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单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、救助金额、救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助事由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175" w:after="0" w:line="184" w:lineRule="exact"/>
              <w:ind w:left="79" w:right="2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《国务院关于全面建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立临时救助制度的通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知》、各地相关政策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法规文件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69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487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87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465" w:type="dxa"/>
            <w:gridSpan w:val="14"/>
          </w:tcPr>
          <w:p>
            <w:pPr>
              <w:spacing w:before="199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、公共法律服务领域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8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dt4y5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9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487" w:type="dxa"/>
          </w:tcPr>
          <w:p>
            <w:pPr>
              <w:spacing w:before="859" w:after="0" w:line="90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859" w:after="0" w:line="90" w:lineRule="exact"/>
              <w:ind w:left="0" w:right="0" w:firstLine="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法治宣传教育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859" w:after="0" w:line="90" w:lineRule="exact"/>
              <w:ind w:left="0" w:right="0" w:firstLine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法律知识普及服务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9" w:after="0" w:line="360" w:lineRule="exact"/>
              <w:ind w:left="1106" w:right="-40" w:hanging="1043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法律法规资讯；普法动态资讯；普法讲师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团信息等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62" w:after="0" w:line="184" w:lineRule="exact"/>
              <w:ind w:right="-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《中共中央、国务院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转发&lt;中央宣传部、司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法部关于在公民中开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>
            <w:pPr>
              <w:spacing w:before="5" w:after="0" w:line="184" w:lineRule="exact"/>
              <w:ind w:left="76" w:right="-47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展法治宣传教育的第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七个五年规划（2016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－2020年）&gt;》、各省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“七五”普法规划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730" w:after="0" w:line="186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953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中册镇司法所</w:t>
            </w:r>
          </w:p>
        </w:tc>
        <w:tc>
          <w:tcPr>
            <w:tcW w:w="1221" w:type="dxa"/>
          </w:tcPr>
          <w:p>
            <w:pPr>
              <w:spacing w:before="730" w:after="0" w:line="186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487" w:type="dxa"/>
          </w:tcPr>
          <w:p>
            <w:pPr>
              <w:spacing w:before="883" w:after="0" w:line="93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883" w:after="0" w:line="93" w:lineRule="exact"/>
              <w:ind w:left="0" w:right="0" w:firstLine="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法治宣传教育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883" w:after="0" w:line="93" w:lineRule="exact"/>
              <w:ind w:left="0" w:right="0" w:firstLine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推广法治文化服务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3" w:after="0" w:line="194" w:lineRule="exact"/>
              <w:ind w:left="1179" w:right="-34" w:hanging="1117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辖区内法治文化阵地信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息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；法治文化作品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、产品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83" w:after="0" w:line="186" w:lineRule="exact"/>
              <w:ind w:left="40" w:right="-47" w:firstLine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《中共中央、国务院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转发&lt;中央宣传部、司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法部关于在公民中开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>
            <w:pPr>
              <w:spacing w:before="1" w:after="0" w:line="185" w:lineRule="exact"/>
              <w:ind w:left="76" w:right="-47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展法治宣传教育的第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七个五年规划（2016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－2020年）&gt;》、各省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“七五”普法规划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756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974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中册镇司法所</w:t>
            </w:r>
          </w:p>
        </w:tc>
        <w:tc>
          <w:tcPr>
            <w:tcW w:w="1221" w:type="dxa"/>
          </w:tcPr>
          <w:p>
            <w:pPr>
              <w:spacing w:before="756" w:after="0" w:line="184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352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172" w:lineRule="exact"/>
              <w:ind w:left="340" w:right="-57" w:hanging="30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公共法律服务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平台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206" w:after="0" w:line="184" w:lineRule="exact"/>
              <w:ind w:left="86" w:right="3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公共法律服务实体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、热线、网络平台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206" w:after="0" w:line="184" w:lineRule="exact"/>
              <w:ind w:left="43" w:right="-41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公共法律服务平台建设相关规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划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；公共法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律服务中心、工作站具体地址；中国法律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服务网和山东省法律服务网网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址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96" w:after="0" w:line="186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06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425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中册镇司法所</w:t>
            </w:r>
          </w:p>
        </w:tc>
        <w:tc>
          <w:tcPr>
            <w:tcW w:w="1221" w:type="dxa"/>
          </w:tcPr>
          <w:p>
            <w:pPr>
              <w:spacing w:before="206" w:after="0" w:line="184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458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5" w:after="0" w:line="14" w:lineRule="exact"/>
              <w:ind w:right="0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五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、财政预决算领域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</w:trPr>
        <w:tc>
          <w:tcPr>
            <w:tcW w:w="487" w:type="dxa"/>
            <w:vAlign w:val="top"/>
          </w:tcPr>
          <w:p>
            <w:pPr>
              <w:spacing w:before="2239" w:after="0" w:line="240" w:lineRule="auto"/>
              <w:ind w:left="201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2239" w:after="0" w:line="240" w:lineRule="auto"/>
              <w:ind w:left="0" w:leftChars="0" w:right="0" w:rightChars="0" w:firstLine="11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财政预决算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2239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政府预算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76" w:after="0" w:line="185" w:lineRule="exact"/>
              <w:ind w:left="43" w:leftChars="0" w:right="-44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一般公共预算、政府性基金预算、国有资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本经营预算、社会保险基金预算，本级一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般公共预算基本支出应当公开到经济性质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分类款级科目，专项转移支付应当分地区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、分项目公开。对财政转移支付安排、举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借政府债务等重要事项进行解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、说明，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并公开重大政策和重点项目等绩效目</w:t>
            </w:r>
            <w:r>
              <w:rPr>
                <w:rFonts w:ascii="宋体" w:hAnsi="宋体" w:cs="宋体"/>
                <w:color w:val="000000"/>
                <w:spacing w:val="31"/>
                <w:sz w:val="15"/>
                <w:szCs w:val="15"/>
              </w:rPr>
              <w:t>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地方本级汇总的一般公共预</w:t>
            </w:r>
            <w:r>
              <w:rPr>
                <w:rFonts w:ascii="宋体" w:hAnsi="宋体" w:cs="宋体"/>
                <w:color w:val="000000"/>
                <w:spacing w:val="23"/>
                <w:sz w:val="15"/>
                <w:szCs w:val="15"/>
              </w:rPr>
              <w:t>算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“三公”经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费，包括预算总额，以及“因公出国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（境）费”“公务用车购置及运行费”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（区分“公务用车购置费”“公务用车运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行费”两项）、“公务接待费”分项数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额，并对增减变化情况进行说</w:t>
            </w:r>
            <w:r>
              <w:rPr>
                <w:rFonts w:ascii="宋体" w:hAnsi="宋体" w:cs="宋体"/>
                <w:color w:val="000000"/>
                <w:spacing w:val="21"/>
                <w:sz w:val="15"/>
                <w:szCs w:val="15"/>
              </w:rPr>
              <w:t>明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。地方政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府债务限额、余额、使用安排及还本付息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等信息，包括：①随同预算公开上一年度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本地区、本级及所属地区地方政府债务限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额及余额（或余额预计执行数），以及本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地区和本级上一年度地方政府债</w:t>
            </w:r>
            <w:r>
              <w:rPr>
                <w:rFonts w:ascii="宋体" w:hAnsi="宋体" w:cs="宋体"/>
                <w:color w:val="000000"/>
                <w:spacing w:val="29"/>
                <w:sz w:val="15"/>
                <w:szCs w:val="15"/>
              </w:rPr>
              <w:t>券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（含再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融资债券）发行及还本付息额（或预计执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行数）、本年度地方政府债券还本付息预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算数等；②随同调整预算公开当年本地区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及本级地方政府债务限</w:t>
            </w:r>
            <w:r>
              <w:rPr>
                <w:rFonts w:ascii="宋体" w:hAnsi="宋体" w:cs="宋体"/>
                <w:color w:val="000000"/>
                <w:spacing w:val="20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、本级新增地方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政府债券资金使用安排</w:t>
            </w:r>
            <w:r>
              <w:rPr>
                <w:rFonts w:ascii="宋体" w:hAnsi="宋体" w:cs="宋体"/>
                <w:color w:val="000000"/>
                <w:spacing w:val="20"/>
                <w:sz w:val="15"/>
                <w:szCs w:val="15"/>
              </w:rPr>
              <w:t>等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。没有数据的表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格应当列出空表并说明。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245" w:lineRule="exact"/>
              <w:ind w:right="-40" w:rightChars="0"/>
              <w:jc w:val="left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《预算法》、《政府信息公开条例》、《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118" w:type="dxa"/>
            <w:vAlign w:val="top"/>
          </w:tcPr>
          <w:p>
            <w:pPr>
              <w:spacing w:before="2114" w:after="0" w:line="185" w:lineRule="exact"/>
              <w:ind w:left="28" w:leftChars="0" w:right="-80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本级人民代表大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会批准后20日内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115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27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00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cqSNsAAAAKAQAADwAAAAAAAAABACAAAAAi&#10;AAAAZHJzL2Rvd25yZXYueG1sUEsBAhQAFAAAAAgAh07iQA+qL8MHAgAAEAQAAA4AAAAAAAAAAQAg&#10;AAAAKgEAAGRycy9lMm9Eb2MueG1sUEsFBgAAAAAGAAYAWQEAAKM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8" w:hRule="atLeast"/>
        </w:trPr>
        <w:tc>
          <w:tcPr>
            <w:tcW w:w="487" w:type="dxa"/>
          </w:tcPr>
          <w:p>
            <w:pPr>
              <w:spacing w:before="2525" w:after="0" w:line="93" w:lineRule="exact"/>
              <w:ind w:left="121" w:right="0" w:firstLine="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52" w:type="dxa"/>
          </w:tcPr>
          <w:p>
            <w:pPr>
              <w:spacing w:before="2525" w:after="0" w:line="93" w:lineRule="exact"/>
              <w:ind w:left="-80" w:right="0" w:firstLine="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财政预决算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5" w:after="0" w:line="274" w:lineRule="exact"/>
              <w:ind w:left="-79" w:right="527" w:firstLine="0"/>
              <w:jc w:val="right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175" w:after="0" w:line="185" w:lineRule="exact"/>
              <w:ind w:left="43" w:right="-44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收支总体情况表、财政拨款收支情况表、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一般公共预算支出情况表公开到功能分类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项级科目、一般公共预算基本支出表公开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到经济分类款级科目、一般公共预算“三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公”经费支出表按“因公出国（境）费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”“公务用车购置及运行费”“公务接待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费”公开，其中，“公务用车购置及运行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费”应当细化到“公务用车购置费”“公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务用车运行费”两个项目，并对增减变化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情况（与预算对比）进行说明；本部门职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责、机构设置情况、决算收支增减变化、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机关运行经费安排以及政府采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（主要包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括部门政府采购支出总金</w:t>
            </w:r>
            <w:r>
              <w:rPr>
                <w:rFonts w:ascii="宋体" w:hAnsi="宋体" w:cs="宋体"/>
                <w:color w:val="000000"/>
                <w:spacing w:val="21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，货物、工程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、服务的采购金额，授予中小企业的合同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金额及占政府采购支出总金额的比</w:t>
            </w:r>
            <w:r>
              <w:rPr>
                <w:rFonts w:ascii="宋体" w:hAnsi="宋体" w:cs="宋体"/>
                <w:color w:val="000000"/>
                <w:spacing w:val="30"/>
                <w:sz w:val="15"/>
                <w:szCs w:val="15"/>
              </w:rPr>
              <w:t>重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）等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情况的说明，并对专业性较强的名词进行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解释。结合工作进展情况，逐步公开国有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资产占用、绩效评价结果等情况；本部门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职责、机构设置情况、决算收支增减变化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、机关运行经费安排以及政府采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（主要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包括部门政府采购支出总金</w:t>
            </w:r>
            <w:r>
              <w:rPr>
                <w:rFonts w:ascii="宋体" w:hAnsi="宋体" w:cs="宋体"/>
                <w:color w:val="000000"/>
                <w:spacing w:val="23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，货物、工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程、服务的采购金额，授予中小企业的合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同金额及占政府采购支出总金额的比</w:t>
            </w:r>
            <w:r>
              <w:rPr>
                <w:rFonts w:ascii="宋体" w:hAnsi="宋体" w:cs="宋体"/>
                <w:color w:val="000000"/>
                <w:spacing w:val="31"/>
                <w:sz w:val="15"/>
                <w:szCs w:val="15"/>
              </w:rPr>
              <w:t>重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等情况的说明，并对专业性较强的名词进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行解释。结合工作进展情况，逐步公开国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有资产占用、绩效评价结果等情况；没有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数据的表格应当列出空表并说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明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" w:after="0" w:line="184" w:lineRule="exact"/>
              <w:ind w:right="-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《预算法》、《政府信息公开条例》、《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财政部关于印发&lt;地方预决算公开操作规程的通知&gt;》、《财政部关于印发&lt;地方政府债务信息公开办法（试行）&gt;的通知》等法律法规和文件规定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491" w:after="0" w:line="184" w:lineRule="exact"/>
              <w:ind w:left="28" w:right="-80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本级人民代表大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会批准后20日内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2525" w:after="0" w:line="184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2525" w:after="0" w:line="184" w:lineRule="exact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465" w:type="dxa"/>
            <w:gridSpan w:val="14"/>
          </w:tcPr>
          <w:p>
            <w:pPr>
              <w:spacing w:before="17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、就业领域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87" w:type="dxa"/>
          </w:tcPr>
          <w:p>
            <w:pPr>
              <w:spacing w:before="584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584" w:after="0" w:line="240" w:lineRule="auto"/>
              <w:ind w:left="0" w:right="0" w:firstLine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就业信息服务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84" w:after="0" w:line="240" w:lineRule="auto"/>
              <w:ind w:left="0" w:right="0" w:firstLine="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岗位信息发布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584" w:after="0" w:line="240" w:lineRule="auto"/>
              <w:ind w:left="0" w:right="0" w:firstLine="7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岗位信息、服务指南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180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65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84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84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泗水县中册镇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01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cqSNsAAAAKAQAADwAAAAAAAAABACAAAAAi&#10;AAAAZHJzL2Rvd25yZXYueG1sUEsBAhQAFAAAAAgAh07iQPiIIT8HAgAAEAQAAA4AAAAAAAAAAQAg&#10;AAAAKgEAAGRycy9lMm9Eb2MueG1sUEsFBgAAAAAGAAYAWQEAAKM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487" w:type="dxa"/>
          </w:tcPr>
          <w:p>
            <w:pPr>
              <w:spacing w:before="1056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1056" w:after="0" w:line="240" w:lineRule="auto"/>
              <w:ind w:left="0" w:right="0" w:firstLine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就业信息服务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056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职业培训信息发布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1056" w:after="0" w:line="240" w:lineRule="auto"/>
              <w:ind w:left="0" w:right="0" w:firstLine="7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培训信息、服务指南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652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837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1056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1056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487" w:type="dxa"/>
          </w:tcPr>
          <w:p>
            <w:pPr>
              <w:spacing w:before="658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658" w:after="0" w:line="240" w:lineRule="auto"/>
              <w:ind w:left="0" w:right="0" w:firstLine="1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58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创业担保贷款申请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58" w:after="0" w:line="240" w:lineRule="auto"/>
              <w:ind w:left="0" w:right="0" w:firstLine="137"/>
              <w:rPr>
                <w:rFonts w:hint="default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服务指南、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申请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创业担保贷款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人员就业登记信息</w:t>
            </w:r>
          </w:p>
        </w:tc>
        <w:tc>
          <w:tcPr>
            <w:tcW w:w="1512" w:type="dxa"/>
          </w:tcPr>
          <w:p>
            <w:pPr>
              <w:spacing w:before="254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39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658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58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487" w:type="dxa"/>
          </w:tcPr>
          <w:p>
            <w:pPr>
              <w:spacing w:before="658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254" w:after="0" w:line="184" w:lineRule="exact"/>
              <w:ind w:left="21" w:right="-59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对就业困难人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员（含建档立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卡贫困劳动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力）实施就业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援助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58" w:after="0" w:line="240" w:lineRule="auto"/>
              <w:ind w:left="86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就业困难人员认定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58" w:after="0" w:line="240" w:lineRule="auto"/>
              <w:ind w:left="0" w:right="0"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服务指南、就业困难人员认定公示名单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54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39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658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58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87" w:type="dxa"/>
          </w:tcPr>
          <w:p>
            <w:pPr>
              <w:spacing w:before="500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96" w:after="0" w:line="184" w:lineRule="exact"/>
              <w:ind w:left="21" w:right="-59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对就业困难人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员（含建档立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卡贫困劳动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力）实施就业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援助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375" w:after="0" w:line="184" w:lineRule="exact"/>
              <w:ind w:left="234" w:right="-80" w:hanging="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就业困难人员社会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保险补贴申领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09" w:after="0" w:line="184" w:lineRule="exact"/>
              <w:ind w:left="0" w:right="0"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服务指南、就业困难人员认定公示名单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96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81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00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00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465" w:type="dxa"/>
            <w:gridSpan w:val="14"/>
          </w:tcPr>
          <w:p>
            <w:pPr>
              <w:spacing w:before="238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七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、安全生产领域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487" w:type="dxa"/>
          </w:tcPr>
          <w:p>
            <w:pPr>
              <w:spacing w:before="708" w:after="0" w:line="91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708" w:after="0" w:line="91" w:lineRule="exact"/>
              <w:ind w:left="0" w:right="0" w:firstLine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通知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8" w:after="0" w:line="214" w:lineRule="exact"/>
              <w:ind w:left="556" w:right="11" w:hanging="448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安全生产预警提示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74" w:after="0" w:line="185" w:lineRule="exact"/>
              <w:ind w:left="714" w:right="-41" w:hanging="6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气象及灾害预警信息、不同时段、不同领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域安全生产提示信息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" w:after="0" w:line="185" w:lineRule="exact"/>
              <w:ind w:left="152" w:right="6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国务院安委会办公室关于加强生产安全事故信息公开工作的意见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674" w:after="0" w:line="185" w:lineRule="exact"/>
              <w:ind w:left="402" w:right="-80" w:hanging="3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信息形成后及时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708" w:after="0" w:line="185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中册镇人民政府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8" w:after="0" w:line="274" w:lineRule="exact"/>
              <w:ind w:left="0" w:right="0" w:firstLine="28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村广播、精准推送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sectPr>
      <w:type w:val="continuous"/>
      <w:pgSz w:w="16846" w:h="11915"/>
      <w:pgMar w:top="500" w:right="500" w:bottom="400" w:left="5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lger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2855446"/>
    <w:rsid w:val="076729CB"/>
    <w:rsid w:val="093D0545"/>
    <w:rsid w:val="141456F5"/>
    <w:rsid w:val="14E616CD"/>
    <w:rsid w:val="1B8641C3"/>
    <w:rsid w:val="22EF04AA"/>
    <w:rsid w:val="26AE2A2A"/>
    <w:rsid w:val="2C3E462E"/>
    <w:rsid w:val="2E4D394F"/>
    <w:rsid w:val="3795762B"/>
    <w:rsid w:val="3D605A13"/>
    <w:rsid w:val="40AC19CB"/>
    <w:rsid w:val="4C744413"/>
    <w:rsid w:val="51EB49F9"/>
    <w:rsid w:val="51FA21EE"/>
    <w:rsid w:val="5A745814"/>
    <w:rsid w:val="63A4377C"/>
    <w:rsid w:val="640B12AB"/>
    <w:rsid w:val="6E0D2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9"/>
      <w:ind w:left="511"/>
    </w:pPr>
    <w:rPr>
      <w:rFonts w:ascii="Algerian" w:hAnsi="Algerian" w:eastAsia="Algerian"/>
      <w:sz w:val="24"/>
      <w:szCs w:val="24"/>
    </w:rPr>
  </w:style>
  <w:style w:type="table" w:styleId="4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ScaleCrop>false</ScaleCrop>
  <LinksUpToDate>false</LinksUpToDate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2020-09-27T01:16:00Z</dcterms:created>
  <dc:creator>Administrator</dc:creator>
  <cp:lastModifiedBy>Administrator</cp:lastModifiedBy>
  <cp:lastPrinted>2020-09-28T09:21:00Z</cp:lastPrinted>
  <dcterms:modified xsi:type="dcterms:W3CDTF">2020-10-12T01:37:08Z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